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A176" w14:textId="324E0EDA" w:rsidR="000C3799" w:rsidRDefault="00000000">
      <w:pPr>
        <w:pStyle w:val="Heading1"/>
        <w:spacing w:before="60" w:line="240" w:lineRule="auto"/>
        <w:ind w:left="3" w:right="619"/>
        <w:jc w:val="center"/>
      </w:pPr>
      <w:r>
        <w:t>SIO25:</w:t>
      </w:r>
      <w:r>
        <w:rPr>
          <w:spacing w:val="-3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Society</w:t>
      </w:r>
      <w:r>
        <w:rPr>
          <w:spacing w:val="-2"/>
        </w:rPr>
        <w:t xml:space="preserve"> </w:t>
      </w:r>
      <w:r w:rsidR="001820CA">
        <w:rPr>
          <w:spacing w:val="-2"/>
        </w:rPr>
        <w:t xml:space="preserve">- </w:t>
      </w:r>
      <w:r w:rsidR="00D1658E">
        <w:rPr>
          <w:spacing w:val="-4"/>
        </w:rPr>
        <w:t>Fall</w:t>
      </w:r>
      <w:r w:rsidR="00020501">
        <w:rPr>
          <w:spacing w:val="-4"/>
        </w:rPr>
        <w:t xml:space="preserve"> </w:t>
      </w:r>
      <w:r w:rsidR="00D1658E">
        <w:rPr>
          <w:spacing w:val="-4"/>
        </w:rPr>
        <w:t>24</w:t>
      </w:r>
    </w:p>
    <w:p w14:paraId="01D71EF6" w14:textId="14CB584A" w:rsidR="000C3799" w:rsidRDefault="00D1658E">
      <w:pPr>
        <w:pStyle w:val="BodyText"/>
        <w:ind w:right="619"/>
        <w:jc w:val="center"/>
      </w:pPr>
      <w:r>
        <w:t xml:space="preserve">Instructor: </w:t>
      </w:r>
      <w:r w:rsidR="001820CA">
        <w:t xml:space="preserve">Professor </w:t>
      </w:r>
      <w:r>
        <w:t>John Hildebrand</w:t>
      </w:r>
    </w:p>
    <w:p w14:paraId="34CB76D8" w14:textId="7E59B8CD" w:rsidR="000C3799" w:rsidRDefault="00000000">
      <w:pPr>
        <w:pStyle w:val="BodyText"/>
        <w:ind w:left="2" w:right="619"/>
        <w:jc w:val="center"/>
        <w:rPr>
          <w:spacing w:val="-3"/>
        </w:rPr>
      </w:pPr>
      <w:r>
        <w:t>Lectures:</w:t>
      </w:r>
      <w:r>
        <w:rPr>
          <w:spacing w:val="-4"/>
        </w:rPr>
        <w:t xml:space="preserve"> </w:t>
      </w:r>
      <w:r>
        <w:t>MWF</w:t>
      </w:r>
      <w:r>
        <w:rPr>
          <w:spacing w:val="-3"/>
        </w:rPr>
        <w:t xml:space="preserve"> </w:t>
      </w:r>
      <w:r w:rsidR="001820CA">
        <w:rPr>
          <w:spacing w:val="-3"/>
        </w:rPr>
        <w:t>3-3:50 pm Location: SOLIS 107</w:t>
      </w:r>
    </w:p>
    <w:p w14:paraId="637A6B78" w14:textId="45773E21" w:rsidR="000C3799" w:rsidRDefault="00E9319B" w:rsidP="0074080B">
      <w:pPr>
        <w:pStyle w:val="BodyText"/>
        <w:ind w:left="1440" w:right="619"/>
        <w:jc w:val="center"/>
      </w:pPr>
      <w:r w:rsidRPr="00E9319B">
        <w:t xml:space="preserve">Podcast </w:t>
      </w:r>
      <w:hyperlink r:id="rId7" w:history="1">
        <w:r w:rsidRPr="00E9319B">
          <w:rPr>
            <w:rStyle w:val="Hyperlink"/>
          </w:rPr>
          <w:t>https://</w:t>
        </w:r>
      </w:hyperlink>
      <w:hyperlink r:id="rId8" w:history="1">
        <w:r w:rsidRPr="00E9319B">
          <w:rPr>
            <w:rStyle w:val="Hyperlink"/>
          </w:rPr>
          <w:t>podcast.ucsd.edu</w:t>
        </w:r>
      </w:hyperlink>
      <w:hyperlink r:id="rId9" w:history="1">
        <w:r w:rsidRPr="00E9319B">
          <w:rPr>
            <w:rStyle w:val="Hyperlink"/>
          </w:rPr>
          <w:t>/watch/fa24/sio25_a00</w:t>
        </w:r>
      </w:hyperlink>
    </w:p>
    <w:p w14:paraId="6A79C61D" w14:textId="3BD19380" w:rsidR="000C3799" w:rsidRDefault="00000000" w:rsidP="00F24C23">
      <w:pPr>
        <w:ind w:left="216"/>
        <w:rPr>
          <w:sz w:val="24"/>
        </w:rPr>
      </w:pPr>
      <w:r>
        <w:rPr>
          <w:b/>
          <w:sz w:val="24"/>
        </w:rPr>
        <w:t>Professor</w:t>
      </w:r>
      <w:r>
        <w:rPr>
          <w:b/>
          <w:spacing w:val="-4"/>
          <w:sz w:val="24"/>
        </w:rPr>
        <w:t xml:space="preserve"> </w:t>
      </w:r>
      <w:r w:rsidR="00D1658E">
        <w:rPr>
          <w:b/>
          <w:sz w:val="24"/>
        </w:rPr>
        <w:t>Hildebrand</w:t>
      </w:r>
      <w:r>
        <w:rPr>
          <w:b/>
          <w:sz w:val="24"/>
        </w:rPr>
        <w:t>’</w:t>
      </w:r>
      <w:r w:rsidR="00D1658E"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Wed</w:t>
      </w:r>
      <w:r>
        <w:rPr>
          <w:spacing w:val="-4"/>
          <w:sz w:val="24"/>
        </w:rPr>
        <w:t xml:space="preserve"> </w:t>
      </w:r>
      <w:r w:rsidR="001820CA">
        <w:rPr>
          <w:spacing w:val="-4"/>
          <w:sz w:val="24"/>
        </w:rPr>
        <w:t>4-5</w:t>
      </w:r>
      <w:r>
        <w:rPr>
          <w:sz w:val="24"/>
        </w:rPr>
        <w:t>pm</w:t>
      </w:r>
      <w:r w:rsidR="00D1658E">
        <w:rPr>
          <w:spacing w:val="-4"/>
          <w:sz w:val="24"/>
        </w:rPr>
        <w:t xml:space="preserve"> </w:t>
      </w:r>
      <w:r w:rsidR="00F24C23">
        <w:rPr>
          <w:sz w:val="24"/>
        </w:rPr>
        <w:t>zoom id: 8585344069</w:t>
      </w:r>
    </w:p>
    <w:p w14:paraId="5CB23979" w14:textId="058507AD" w:rsidR="000C3799" w:rsidRDefault="00000000">
      <w:pPr>
        <w:ind w:left="220"/>
        <w:rPr>
          <w:spacing w:val="-2"/>
          <w:sz w:val="24"/>
        </w:rPr>
      </w:pPr>
      <w:r>
        <w:rPr>
          <w:b/>
          <w:sz w:val="24"/>
        </w:rPr>
        <w:t>e-mai</w:t>
      </w:r>
      <w:r w:rsidR="00D1658E">
        <w:rPr>
          <w:b/>
          <w:sz w:val="24"/>
        </w:rPr>
        <w:t xml:space="preserve">l: </w:t>
      </w:r>
      <w:hyperlink r:id="rId10" w:history="1">
        <w:r w:rsidR="00D1658E" w:rsidRPr="00E42F37">
          <w:rPr>
            <w:rStyle w:val="Hyperlink"/>
            <w:sz w:val="24"/>
          </w:rPr>
          <w:t>jhildebrand@ucsd.edu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website:</w:t>
      </w:r>
      <w:r>
        <w:rPr>
          <w:b/>
          <w:spacing w:val="-2"/>
          <w:sz w:val="24"/>
        </w:rPr>
        <w:t xml:space="preserve"> </w:t>
      </w:r>
      <w:hyperlink r:id="rId11" w:history="1">
        <w:r w:rsidRPr="00F24C23">
          <w:rPr>
            <w:rStyle w:val="Hyperlink"/>
            <w:spacing w:val="-2"/>
            <w:sz w:val="24"/>
          </w:rPr>
          <w:t>canvas.ucsd.edu</w:t>
        </w:r>
      </w:hyperlink>
      <w:r w:rsidR="00F24C23">
        <w:rPr>
          <w:spacing w:val="-2"/>
          <w:sz w:val="24"/>
        </w:rPr>
        <w:t>/</w:t>
      </w:r>
    </w:p>
    <w:p w14:paraId="05AF5215" w14:textId="08CDF0EE" w:rsidR="007602B0" w:rsidRDefault="007602B0">
      <w:pPr>
        <w:ind w:left="220"/>
        <w:rPr>
          <w:sz w:val="24"/>
        </w:rPr>
      </w:pPr>
      <w:r>
        <w:rPr>
          <w:b/>
          <w:sz w:val="24"/>
        </w:rPr>
        <w:t>Discussion Board:</w:t>
      </w:r>
      <w:r>
        <w:rPr>
          <w:sz w:val="24"/>
        </w:rPr>
        <w:t xml:space="preserve"> </w:t>
      </w:r>
      <w:hyperlink r:id="rId12" w:history="1">
        <w:r w:rsidR="00F24C23" w:rsidRPr="00F24C23">
          <w:rPr>
            <w:rStyle w:val="Hyperlink"/>
            <w:sz w:val="24"/>
          </w:rPr>
          <w:t>https://piazza.com/ucsd/fall2024/sio25_fa24_a00/home</w:t>
        </w:r>
      </w:hyperlink>
    </w:p>
    <w:p w14:paraId="3C53C939" w14:textId="77777777" w:rsidR="000C3799" w:rsidRDefault="000C3799">
      <w:pPr>
        <w:pStyle w:val="BodyText"/>
        <w:spacing w:before="2"/>
      </w:pPr>
    </w:p>
    <w:p w14:paraId="755B699E" w14:textId="02A99A44" w:rsidR="000C3799" w:rsidRDefault="00D1658E">
      <w:pPr>
        <w:pStyle w:val="Heading1"/>
        <w:rPr>
          <w:spacing w:val="-4"/>
        </w:rPr>
      </w:pPr>
      <w:r>
        <w:t>Graduate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Assistants</w:t>
      </w:r>
      <w:r>
        <w:rPr>
          <w:spacing w:val="-3"/>
        </w:rPr>
        <w:t xml:space="preserve"> </w:t>
      </w:r>
      <w:r>
        <w:rPr>
          <w:spacing w:val="-4"/>
        </w:rPr>
        <w:t>(TAs)</w:t>
      </w:r>
    </w:p>
    <w:p w14:paraId="5D8B579B" w14:textId="54667CDA" w:rsidR="00F24C23" w:rsidRPr="00F24C23" w:rsidRDefault="00F24C23">
      <w:pPr>
        <w:pStyle w:val="Heading1"/>
        <w:rPr>
          <w:b w:val="0"/>
          <w:bCs w:val="0"/>
        </w:rPr>
      </w:pPr>
      <w:r w:rsidRPr="00F24C23">
        <w:rPr>
          <w:b w:val="0"/>
          <w:bCs w:val="0"/>
        </w:rPr>
        <w:t xml:space="preserve">Bibi </w:t>
      </w:r>
      <w:proofErr w:type="spellStart"/>
      <w:r w:rsidRPr="00F24C23">
        <w:rPr>
          <w:b w:val="0"/>
          <w:bCs w:val="0"/>
        </w:rPr>
        <w:t>Renssen</w:t>
      </w:r>
      <w:proofErr w:type="spellEnd"/>
      <w:r w:rsidRPr="00F24C23">
        <w:rPr>
          <w:b w:val="0"/>
          <w:bCs w:val="0"/>
        </w:rPr>
        <w:t xml:space="preserve"> borenssen@ucsd.edu</w:t>
      </w:r>
    </w:p>
    <w:p w14:paraId="10FE05FC" w14:textId="033B2BB1" w:rsidR="00F24C23" w:rsidRPr="00F24C23" w:rsidRDefault="00F24C23">
      <w:pPr>
        <w:pStyle w:val="Heading1"/>
        <w:rPr>
          <w:b w:val="0"/>
          <w:bCs w:val="0"/>
        </w:rPr>
      </w:pPr>
      <w:r w:rsidRPr="00F24C23">
        <w:rPr>
          <w:b w:val="0"/>
          <w:bCs w:val="0"/>
        </w:rPr>
        <w:t xml:space="preserve">Rebecca </w:t>
      </w:r>
      <w:proofErr w:type="spellStart"/>
      <w:r w:rsidRPr="00F24C23">
        <w:rPr>
          <w:b w:val="0"/>
          <w:bCs w:val="0"/>
        </w:rPr>
        <w:t>Gjini</w:t>
      </w:r>
      <w:proofErr w:type="spellEnd"/>
      <w:r w:rsidRPr="00F24C23">
        <w:rPr>
          <w:b w:val="0"/>
          <w:bCs w:val="0"/>
        </w:rPr>
        <w:t xml:space="preserve"> rgjini@ucsd.edu</w:t>
      </w:r>
    </w:p>
    <w:p w14:paraId="147DD362" w14:textId="32354866" w:rsidR="00F24C23" w:rsidRPr="00F24C23" w:rsidRDefault="00F24C23">
      <w:pPr>
        <w:pStyle w:val="Heading1"/>
        <w:rPr>
          <w:b w:val="0"/>
          <w:bCs w:val="0"/>
        </w:rPr>
      </w:pPr>
      <w:r w:rsidRPr="00F24C23">
        <w:rPr>
          <w:b w:val="0"/>
          <w:bCs w:val="0"/>
        </w:rPr>
        <w:t>Katrina Johnson kaj007@ucsd.edu</w:t>
      </w:r>
    </w:p>
    <w:p w14:paraId="521DD5D9" w14:textId="392F869C" w:rsidR="00F24C23" w:rsidRDefault="00F24C23">
      <w:pPr>
        <w:pStyle w:val="Heading1"/>
      </w:pPr>
      <w:r w:rsidRPr="00F24C23">
        <w:rPr>
          <w:b w:val="0"/>
          <w:bCs w:val="0"/>
        </w:rPr>
        <w:t xml:space="preserve">Sophia </w:t>
      </w:r>
      <w:proofErr w:type="spellStart"/>
      <w:r w:rsidRPr="00F24C23">
        <w:rPr>
          <w:b w:val="0"/>
          <w:bCs w:val="0"/>
        </w:rPr>
        <w:t>Zummo</w:t>
      </w:r>
      <w:proofErr w:type="spellEnd"/>
      <w:r w:rsidRPr="00F24C23">
        <w:rPr>
          <w:b w:val="0"/>
          <w:bCs w:val="0"/>
        </w:rPr>
        <w:t xml:space="preserve"> szummo@ucsd.edu</w:t>
      </w:r>
    </w:p>
    <w:p w14:paraId="1A63152D" w14:textId="77777777" w:rsidR="00F24C23" w:rsidRDefault="00F24C23">
      <w:pPr>
        <w:pStyle w:val="Heading1"/>
      </w:pPr>
    </w:p>
    <w:p w14:paraId="0A548948" w14:textId="0DA56464" w:rsidR="008242CC" w:rsidRDefault="008242CC" w:rsidP="008242CC">
      <w:pPr>
        <w:pStyle w:val="BodyText"/>
        <w:ind w:left="220" w:right="964"/>
      </w:pPr>
      <w:r>
        <w:t>Section A01</w:t>
      </w:r>
      <w:r>
        <w:tab/>
        <w:t>M</w:t>
      </w:r>
      <w:r>
        <w:tab/>
        <w:t>4:00p-4:50p</w:t>
      </w:r>
      <w:r>
        <w:tab/>
        <w:t>HSS</w:t>
      </w:r>
      <w:r>
        <w:tab/>
        <w:t xml:space="preserve">2154 </w:t>
      </w:r>
    </w:p>
    <w:p w14:paraId="2EFECD26" w14:textId="6968F9BD" w:rsidR="008242CC" w:rsidRDefault="008242CC" w:rsidP="008242CC">
      <w:pPr>
        <w:pStyle w:val="BodyText"/>
        <w:ind w:left="220" w:right="964"/>
      </w:pPr>
      <w:r>
        <w:t>Section A02</w:t>
      </w:r>
      <w:r>
        <w:tab/>
        <w:t>M</w:t>
      </w:r>
      <w:r>
        <w:tab/>
        <w:t>5:00p-5:50p</w:t>
      </w:r>
      <w:r>
        <w:tab/>
        <w:t>HSS</w:t>
      </w:r>
      <w:r>
        <w:tab/>
        <w:t>2154</w:t>
      </w:r>
      <w:r>
        <w:tab/>
        <w:t xml:space="preserve"> </w:t>
      </w:r>
    </w:p>
    <w:p w14:paraId="2798A35E" w14:textId="2DFE8B80" w:rsidR="008242CC" w:rsidRDefault="00F24C23" w:rsidP="008242CC">
      <w:pPr>
        <w:pStyle w:val="BodyText"/>
        <w:ind w:left="220" w:right="964"/>
      </w:pPr>
      <w:r>
        <w:t>S</w:t>
      </w:r>
      <w:r w:rsidR="008242CC">
        <w:t>ection A03</w:t>
      </w:r>
      <w:r w:rsidR="008242CC">
        <w:tab/>
        <w:t>Tu</w:t>
      </w:r>
      <w:r w:rsidR="008242CC">
        <w:tab/>
        <w:t>5:00p-5:50p</w:t>
      </w:r>
      <w:r w:rsidR="008242CC">
        <w:tab/>
        <w:t>HSS</w:t>
      </w:r>
      <w:r w:rsidR="008242CC">
        <w:tab/>
        <w:t>2154</w:t>
      </w:r>
      <w:r w:rsidR="008242CC">
        <w:tab/>
      </w:r>
    </w:p>
    <w:p w14:paraId="527D3294" w14:textId="7E40CE90" w:rsidR="008242CC" w:rsidRDefault="008242CC" w:rsidP="008242CC">
      <w:pPr>
        <w:pStyle w:val="BodyText"/>
        <w:ind w:left="220" w:right="964"/>
      </w:pPr>
      <w:r>
        <w:t>Section A04</w:t>
      </w:r>
      <w:r>
        <w:tab/>
        <w:t>W</w:t>
      </w:r>
      <w:r>
        <w:tab/>
        <w:t>10:00a-10:50a</w:t>
      </w:r>
      <w:r>
        <w:tab/>
        <w:t>HSS</w:t>
      </w:r>
      <w:r>
        <w:tab/>
        <w:t>2154</w:t>
      </w:r>
    </w:p>
    <w:p w14:paraId="2C262193" w14:textId="0471F980" w:rsidR="008242CC" w:rsidRDefault="008242CC" w:rsidP="008242CC">
      <w:pPr>
        <w:pStyle w:val="BodyText"/>
        <w:ind w:left="220" w:right="964"/>
      </w:pPr>
      <w:r>
        <w:t>Section A05</w:t>
      </w:r>
      <w:r>
        <w:tab/>
        <w:t>W</w:t>
      </w:r>
      <w:r>
        <w:tab/>
        <w:t>11:00a-11:50a</w:t>
      </w:r>
      <w:r>
        <w:tab/>
        <w:t>HSS</w:t>
      </w:r>
      <w:r>
        <w:tab/>
        <w:t xml:space="preserve">2154 </w:t>
      </w:r>
    </w:p>
    <w:p w14:paraId="10D70055" w14:textId="602DFE80" w:rsidR="008242CC" w:rsidRDefault="008242CC" w:rsidP="008242CC">
      <w:pPr>
        <w:pStyle w:val="BodyText"/>
        <w:ind w:left="220" w:right="964"/>
      </w:pPr>
      <w:r>
        <w:t>Section A06</w:t>
      </w:r>
      <w:r>
        <w:tab/>
        <w:t>W</w:t>
      </w:r>
      <w:r>
        <w:tab/>
        <w:t>4:00p-4:50p</w:t>
      </w:r>
      <w:r>
        <w:tab/>
        <w:t>HSS</w:t>
      </w:r>
      <w:r>
        <w:tab/>
        <w:t>2154</w:t>
      </w:r>
      <w:r>
        <w:tab/>
        <w:t xml:space="preserve"> </w:t>
      </w:r>
    </w:p>
    <w:p w14:paraId="2DE10391" w14:textId="2108564E" w:rsidR="008242CC" w:rsidRDefault="00F24C23" w:rsidP="008242CC">
      <w:pPr>
        <w:pStyle w:val="BodyText"/>
        <w:ind w:left="220" w:right="964"/>
      </w:pPr>
      <w:r>
        <w:t>S</w:t>
      </w:r>
      <w:r w:rsidR="008242CC">
        <w:t>ection A07</w:t>
      </w:r>
      <w:r w:rsidR="008242CC">
        <w:tab/>
        <w:t>F</w:t>
      </w:r>
      <w:r w:rsidR="008242CC">
        <w:tab/>
      </w:r>
      <w:r w:rsidR="00224E5B">
        <w:t>1</w:t>
      </w:r>
      <w:r w:rsidR="008242CC">
        <w:t>:00p-</w:t>
      </w:r>
      <w:r w:rsidR="00224E5B">
        <w:t>1</w:t>
      </w:r>
      <w:r w:rsidR="008242CC">
        <w:t>:50p</w:t>
      </w:r>
      <w:r w:rsidR="008242CC">
        <w:tab/>
        <w:t>HSS</w:t>
      </w:r>
      <w:r w:rsidR="008242CC">
        <w:tab/>
        <w:t>2154</w:t>
      </w:r>
      <w:r w:rsidR="008242CC">
        <w:tab/>
        <w:t xml:space="preserve"> </w:t>
      </w:r>
    </w:p>
    <w:p w14:paraId="71613CC2" w14:textId="2916FDDD" w:rsidR="008242CC" w:rsidRDefault="008242CC" w:rsidP="008242CC">
      <w:pPr>
        <w:pStyle w:val="BodyText"/>
        <w:ind w:left="220" w:right="964"/>
      </w:pPr>
      <w:r>
        <w:t>Section A08</w:t>
      </w:r>
      <w:r>
        <w:tab/>
        <w:t>F</w:t>
      </w:r>
      <w:r>
        <w:tab/>
        <w:t>4:00p-4:50p</w:t>
      </w:r>
      <w:r>
        <w:tab/>
        <w:t>HSS</w:t>
      </w:r>
      <w:r>
        <w:tab/>
        <w:t>2154</w:t>
      </w:r>
    </w:p>
    <w:p w14:paraId="614131C2" w14:textId="77777777" w:rsidR="000C3799" w:rsidRDefault="000C3799">
      <w:pPr>
        <w:pStyle w:val="BodyText"/>
        <w:spacing w:before="1"/>
      </w:pPr>
    </w:p>
    <w:p w14:paraId="1D1EDB69" w14:textId="77777777" w:rsidR="000C3799" w:rsidRDefault="00000000">
      <w:pPr>
        <w:pStyle w:val="Heading1"/>
        <w:spacing w:line="276" w:lineRule="exact"/>
      </w:pPr>
      <w:r>
        <w:rPr>
          <w:smallCaps/>
        </w:rPr>
        <w:t>Course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Objectives</w:t>
      </w:r>
    </w:p>
    <w:p w14:paraId="395A0EB9" w14:textId="43951117" w:rsidR="000C3799" w:rsidRDefault="00000000" w:rsidP="001820CA">
      <w:pPr>
        <w:pStyle w:val="BodyText"/>
        <w:ind w:left="220" w:right="964"/>
      </w:pP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change,</w:t>
      </w:r>
      <w:r>
        <w:rPr>
          <w:spacing w:val="-3"/>
        </w:rPr>
        <w:t xml:space="preserve"> </w:t>
      </w:r>
      <w:r>
        <w:t xml:space="preserve">mitigation and adaptation options, and policy </w:t>
      </w:r>
      <w:r w:rsidR="008242CC">
        <w:t>issues</w:t>
      </w:r>
      <w:r>
        <w:t>.</w:t>
      </w:r>
      <w:r>
        <w:rPr>
          <w:spacing w:val="40"/>
        </w:rPr>
        <w:t xml:space="preserve"> </w:t>
      </w:r>
      <w:r>
        <w:t>By the end of this course, you should be able to (1) understand and describe the physical basis of climate change</w:t>
      </w:r>
      <w:r w:rsidR="001820CA">
        <w:t xml:space="preserve">, </w:t>
      </w:r>
      <w:r>
        <w:t xml:space="preserve">(2) identify and explain global </w:t>
      </w:r>
      <w:r w:rsidR="00D1658E">
        <w:t>indications</w:t>
      </w:r>
      <w:r>
        <w:t xml:space="preserve"> of climate change</w:t>
      </w:r>
      <w:r w:rsidR="001820CA">
        <w:t xml:space="preserve">, </w:t>
      </w:r>
      <w:r>
        <w:t xml:space="preserve">(3) be familiar with </w:t>
      </w:r>
      <w:r w:rsidR="001820CA">
        <w:t xml:space="preserve">proposed </w:t>
      </w:r>
      <w:r>
        <w:t>technological, economic and political solutions for mitigation and adaptation</w:t>
      </w:r>
      <w:r w:rsidR="001820CA">
        <w:t>,</w:t>
      </w:r>
      <w:r>
        <w:t xml:space="preserve"> (4) be able to effectively engage in the public policy debate on climate change solutions</w:t>
      </w:r>
      <w:r w:rsidR="001820CA"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accurately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general audience.</w:t>
      </w:r>
    </w:p>
    <w:p w14:paraId="4EF3AE71" w14:textId="77777777" w:rsidR="000C3799" w:rsidRDefault="000C3799">
      <w:pPr>
        <w:pStyle w:val="BodyText"/>
      </w:pPr>
    </w:p>
    <w:p w14:paraId="7577F9B8" w14:textId="77777777" w:rsidR="000C3799" w:rsidRDefault="00000000">
      <w:pPr>
        <w:pStyle w:val="Heading1"/>
        <w:spacing w:line="276" w:lineRule="exact"/>
        <w:ind w:left="219"/>
      </w:pPr>
      <w:r>
        <w:rPr>
          <w:smallCaps/>
        </w:rPr>
        <w:t>Course</w:t>
      </w:r>
      <w:r>
        <w:rPr>
          <w:smallCaps/>
          <w:spacing w:val="-10"/>
        </w:rPr>
        <w:t xml:space="preserve"> </w:t>
      </w:r>
      <w:r>
        <w:rPr>
          <w:smallCaps/>
        </w:rPr>
        <w:t>Reading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Assignments</w:t>
      </w:r>
    </w:p>
    <w:p w14:paraId="16B3EB6D" w14:textId="46ACC121" w:rsidR="000C3799" w:rsidRDefault="00000000">
      <w:pPr>
        <w:pStyle w:val="BodyText"/>
        <w:ind w:left="220" w:right="964"/>
      </w:pPr>
      <w:r>
        <w:rPr>
          <w:b/>
        </w:rPr>
        <w:t>Required Book</w:t>
      </w:r>
      <w:r>
        <w:t>:</w:t>
      </w:r>
      <w:r>
        <w:rPr>
          <w:spacing w:val="40"/>
        </w:rPr>
        <w:t xml:space="preserve"> </w:t>
      </w:r>
      <w:r>
        <w:t xml:space="preserve">Introduction to Modern Climate Change </w:t>
      </w:r>
      <w:r w:rsidR="00D1658E">
        <w:t>3</w:t>
      </w:r>
      <w:r w:rsidR="00D1658E">
        <w:rPr>
          <w:vertAlign w:val="superscript"/>
        </w:rPr>
        <w:t>rd</w:t>
      </w:r>
      <w:r>
        <w:t xml:space="preserve"> edition, Andrew </w:t>
      </w:r>
      <w:proofErr w:type="spellStart"/>
      <w:r>
        <w:t>Dessler</w:t>
      </w:r>
      <w:proofErr w:type="spellEnd"/>
      <w:r>
        <w:t>, Cambridge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Press.</w:t>
      </w:r>
      <w:r>
        <w:rPr>
          <w:spacing w:val="-3"/>
        </w:rPr>
        <w:t xml:space="preserve"> </w:t>
      </w:r>
      <w:r>
        <w:t>20</w:t>
      </w:r>
      <w:r w:rsidR="00D1658E">
        <w:t>22</w:t>
      </w:r>
      <w:r>
        <w:t>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textbook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UCSD</w:t>
      </w:r>
      <w:r>
        <w:rPr>
          <w:spacing w:val="-3"/>
        </w:rPr>
        <w:t xml:space="preserve"> </w:t>
      </w:r>
      <w:r>
        <w:t>bookstore.</w:t>
      </w:r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spellStart"/>
      <w:r>
        <w:rPr>
          <w:i/>
        </w:rPr>
        <w:t>etextbook</w:t>
      </w:r>
      <w:proofErr w:type="spellEnd"/>
      <w:r>
        <w:rPr>
          <w:i/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amazon.com</w:t>
      </w:r>
      <w:r>
        <w:rPr>
          <w:spacing w:val="-3"/>
        </w:rPr>
        <w:t xml:space="preserve"> </w:t>
      </w:r>
      <w:r>
        <w:t>or several other on-line book providers.</w:t>
      </w:r>
    </w:p>
    <w:p w14:paraId="0F5B7783" w14:textId="447F42BA" w:rsidR="000C3799" w:rsidRDefault="00000000">
      <w:pPr>
        <w:pStyle w:val="BodyText"/>
        <w:ind w:left="220" w:right="889"/>
      </w:pPr>
      <w:r>
        <w:rPr>
          <w:b/>
        </w:rPr>
        <w:t>Additional articles:</w:t>
      </w:r>
      <w:r>
        <w:rPr>
          <w:b/>
          <w:spacing w:val="40"/>
        </w:rPr>
        <w:t xml:space="preserve"> </w:t>
      </w:r>
      <w:r>
        <w:t>We will also read government reports, journal articles and</w:t>
      </w:r>
      <w:r>
        <w:rPr>
          <w:spacing w:val="-3"/>
        </w:rPr>
        <w:t xml:space="preserve"> </w:t>
      </w:r>
      <w:r>
        <w:t>news</w:t>
      </w:r>
      <w:r>
        <w:rPr>
          <w:spacing w:val="-3"/>
        </w:rPr>
        <w:t xml:space="preserve"> </w:t>
      </w:r>
      <w:r>
        <w:t>articles.</w:t>
      </w:r>
      <w:r>
        <w:rPr>
          <w:spacing w:val="-3"/>
        </w:rPr>
        <w:t xml:space="preserve"> </w:t>
      </w:r>
      <w:r>
        <w:t>Generally,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online,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websites will be provided on the syllabus or added on the course website.</w:t>
      </w:r>
      <w:r>
        <w:rPr>
          <w:spacing w:val="-2"/>
        </w:rPr>
        <w:t xml:space="preserve"> </w:t>
      </w:r>
      <w:r>
        <w:t>The most important of these readings, and how they are abbreviated on the syllabus, are listed below.</w:t>
      </w:r>
    </w:p>
    <w:p w14:paraId="733B9CC0" w14:textId="77777777" w:rsidR="00D1658E" w:rsidRDefault="00000000">
      <w:pPr>
        <w:pStyle w:val="ListParagraph"/>
        <w:numPr>
          <w:ilvl w:val="0"/>
          <w:numId w:val="2"/>
        </w:numPr>
        <w:tabs>
          <w:tab w:val="left" w:pos="1300"/>
        </w:tabs>
        <w:ind w:right="107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 w:rsidR="00D1658E"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Intergovernmental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D1658E"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(20</w:t>
      </w:r>
      <w:r w:rsidR="00D1658E">
        <w:rPr>
          <w:sz w:val="24"/>
        </w:rPr>
        <w:t>21</w:t>
      </w:r>
      <w:r>
        <w:rPr>
          <w:sz w:val="24"/>
        </w:rPr>
        <w:t>) Working Group 1 Summary for Policy Makers (IPCC AR</w:t>
      </w:r>
      <w:r w:rsidR="00D1658E">
        <w:rPr>
          <w:sz w:val="24"/>
        </w:rPr>
        <w:t>6</w:t>
      </w:r>
      <w:r>
        <w:rPr>
          <w:sz w:val="24"/>
        </w:rPr>
        <w:t xml:space="preserve"> SPM) </w:t>
      </w:r>
    </w:p>
    <w:p w14:paraId="0BFD162C" w14:textId="51A33091" w:rsidR="00D1658E" w:rsidRDefault="00000000" w:rsidP="00D1658E">
      <w:pPr>
        <w:pStyle w:val="ListParagraph"/>
        <w:tabs>
          <w:tab w:val="left" w:pos="1300"/>
        </w:tabs>
        <w:ind w:right="1078" w:firstLine="0"/>
        <w:rPr>
          <w:sz w:val="24"/>
        </w:rPr>
      </w:pPr>
      <w:hyperlink r:id="rId13" w:history="1">
        <w:r w:rsidR="00D1658E" w:rsidRPr="007440B8">
          <w:rPr>
            <w:rStyle w:val="Hyperlink"/>
            <w:sz w:val="24"/>
          </w:rPr>
          <w:t>https://www.ipcc.ch/report/ar6/wg1/downloads/report/IPCC_AR6_WGI_SPM.pdf</w:t>
        </w:r>
      </w:hyperlink>
    </w:p>
    <w:p w14:paraId="3989A6EB" w14:textId="7DC357A8" w:rsidR="007440B8" w:rsidRDefault="007440B8">
      <w:pPr>
        <w:pStyle w:val="ListParagraph"/>
        <w:numPr>
          <w:ilvl w:val="0"/>
          <w:numId w:val="2"/>
        </w:numPr>
        <w:tabs>
          <w:tab w:val="left" w:pos="1300"/>
        </w:tabs>
        <w:rPr>
          <w:sz w:val="24"/>
        </w:rPr>
      </w:pPr>
      <w:r>
        <w:rPr>
          <w:sz w:val="24"/>
        </w:rPr>
        <w:t xml:space="preserve">The Fifth </w:t>
      </w:r>
      <w:r w:rsidR="001820CA">
        <w:rPr>
          <w:sz w:val="24"/>
        </w:rPr>
        <w:t>N</w:t>
      </w:r>
      <w:r>
        <w:rPr>
          <w:sz w:val="24"/>
        </w:rPr>
        <w:t>ational Climate Assessment: Report-in-Brief (NCA5)</w:t>
      </w:r>
    </w:p>
    <w:p w14:paraId="22458045" w14:textId="0934FF82" w:rsidR="000C3799" w:rsidRDefault="00000000" w:rsidP="007440B8">
      <w:pPr>
        <w:pStyle w:val="ListParagraph"/>
        <w:tabs>
          <w:tab w:val="left" w:pos="1300"/>
        </w:tabs>
        <w:ind w:firstLine="0"/>
        <w:rPr>
          <w:sz w:val="24"/>
        </w:rPr>
      </w:pPr>
      <w:hyperlink r:id="rId14" w:history="1">
        <w:r w:rsidR="007440B8" w:rsidRPr="00E42F37">
          <w:rPr>
            <w:rStyle w:val="Hyperlink"/>
            <w:spacing w:val="-4"/>
            <w:sz w:val="24"/>
          </w:rPr>
          <w:t>https://nca2023.globalchange.gov/downloads/NCA5_Report-In-Brief.pdf</w:t>
        </w:r>
      </w:hyperlink>
    </w:p>
    <w:p w14:paraId="5110AE26" w14:textId="62F0D4CA" w:rsidR="007440B8" w:rsidRDefault="00000000">
      <w:pPr>
        <w:pStyle w:val="ListParagraph"/>
        <w:numPr>
          <w:ilvl w:val="0"/>
          <w:numId w:val="2"/>
        </w:numPr>
        <w:tabs>
          <w:tab w:val="left" w:pos="1300"/>
        </w:tabs>
        <w:ind w:right="176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Intergovernmental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1.5°C Summary for Policy Makers. (IPCC SR15 SPM)</w:t>
      </w:r>
    </w:p>
    <w:p w14:paraId="5F56A5BD" w14:textId="40077DB8" w:rsidR="000C3799" w:rsidRDefault="00000000" w:rsidP="007440B8">
      <w:pPr>
        <w:pStyle w:val="ListParagraph"/>
        <w:tabs>
          <w:tab w:val="left" w:pos="1300"/>
        </w:tabs>
        <w:ind w:right="1768" w:firstLine="0"/>
        <w:rPr>
          <w:sz w:val="24"/>
        </w:rPr>
      </w:pPr>
      <w:hyperlink r:id="rId15" w:history="1">
        <w:r w:rsidR="007440B8" w:rsidRPr="007440B8">
          <w:rPr>
            <w:rStyle w:val="Hyperlink"/>
            <w:sz w:val="24"/>
          </w:rPr>
          <w:t>https://www.ipcc.ch/site/assets/uploads/sites/2/2022/06/SPM_version_report_LR.pdf</w:t>
        </w:r>
      </w:hyperlink>
      <w:r w:rsidR="007440B8">
        <w:rPr>
          <w:sz w:val="24"/>
        </w:rPr>
        <w:t xml:space="preserve"> </w:t>
      </w:r>
    </w:p>
    <w:p w14:paraId="7ED7B377" w14:textId="77777777" w:rsidR="0074080B" w:rsidRDefault="0074080B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5D5F3812" w14:textId="73FE5389" w:rsidR="007B28F4" w:rsidRDefault="007602B0" w:rsidP="007602B0">
      <w:pPr>
        <w:tabs>
          <w:tab w:val="left" w:pos="1300"/>
        </w:tabs>
        <w:ind w:left="216" w:right="1768"/>
      </w:pPr>
      <w:r w:rsidRPr="007602B0">
        <w:rPr>
          <w:b/>
          <w:bCs/>
          <w:sz w:val="24"/>
        </w:rPr>
        <w:lastRenderedPageBreak/>
        <w:t>Discussion Board:</w:t>
      </w:r>
      <w:r>
        <w:rPr>
          <w:sz w:val="24"/>
        </w:rPr>
        <w:t xml:space="preserve"> </w:t>
      </w:r>
      <w:hyperlink r:id="rId16" w:history="1">
        <w:r w:rsidR="00521ABB" w:rsidRPr="00521ABB">
          <w:rPr>
            <w:rStyle w:val="Hyperlink"/>
            <w:sz w:val="24"/>
          </w:rPr>
          <w:t>https://piazza.com/ucsd/fall2024/sio25_fa24_a00/home</w:t>
        </w:r>
      </w:hyperlink>
    </w:p>
    <w:p w14:paraId="4CAABA20" w14:textId="6DCDCB5C" w:rsidR="000C3799" w:rsidRPr="007602B0" w:rsidRDefault="007602B0" w:rsidP="007602B0">
      <w:pPr>
        <w:tabs>
          <w:tab w:val="left" w:pos="1300"/>
        </w:tabs>
        <w:ind w:left="216" w:right="1768"/>
        <w:rPr>
          <w:sz w:val="24"/>
        </w:rPr>
      </w:pPr>
      <w:r>
        <w:t xml:space="preserve">We will use Piazza for class discussion. The system provides help efficiently from classmates, the TAs, and me. Rather than emailing questions to the teaching staff, I encourage you to post your questions on Piazza. </w:t>
      </w:r>
    </w:p>
    <w:p w14:paraId="33FBA945" w14:textId="76D06260" w:rsidR="00ED5FC0" w:rsidRDefault="00ED5FC0">
      <w:pPr>
        <w:rPr>
          <w:b/>
          <w:bCs/>
          <w:smallCaps/>
          <w:sz w:val="24"/>
          <w:szCs w:val="24"/>
        </w:rPr>
      </w:pPr>
    </w:p>
    <w:p w14:paraId="4CB32ABA" w14:textId="1FEF2218" w:rsidR="000C3799" w:rsidRDefault="00000000">
      <w:pPr>
        <w:pStyle w:val="Heading1"/>
      </w:pPr>
      <w:r>
        <w:rPr>
          <w:smallCaps/>
        </w:rPr>
        <w:t>Course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Format</w:t>
      </w:r>
    </w:p>
    <w:p w14:paraId="107AF7E4" w14:textId="4B2765EA" w:rsidR="000C3799" w:rsidRDefault="00000000">
      <w:pPr>
        <w:pStyle w:val="BodyText"/>
        <w:ind w:left="220" w:right="952"/>
      </w:pPr>
      <w:r>
        <w:t xml:space="preserve">Class will consist of lectures, assigned reading, </w:t>
      </w:r>
      <w:r w:rsidR="00674D40">
        <w:t xml:space="preserve">section </w:t>
      </w:r>
      <w:r>
        <w:t xml:space="preserve">discussion, </w:t>
      </w:r>
      <w:r w:rsidR="000A6705">
        <w:t>quizzes</w:t>
      </w:r>
      <w:r>
        <w:t xml:space="preserve">, </w:t>
      </w:r>
      <w:r w:rsidR="003E2AC6">
        <w:t>Homework</w:t>
      </w:r>
      <w:r w:rsidR="00521ABB">
        <w:t xml:space="preserve"> assignments, </w:t>
      </w:r>
      <w:r w:rsidR="00674D40">
        <w:t>a</w:t>
      </w:r>
      <w:r>
        <w:t xml:space="preserve"> </w:t>
      </w:r>
      <w:r w:rsidR="00674D40">
        <w:t>mid-term,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</w:t>
      </w:r>
      <w:r w:rsidR="00674D40">
        <w:t xml:space="preserve"> exam</w:t>
      </w:r>
      <w:r>
        <w:t>.</w:t>
      </w:r>
      <w:r>
        <w:rPr>
          <w:spacing w:val="8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 the class material.</w:t>
      </w:r>
      <w:r>
        <w:rPr>
          <w:spacing w:val="40"/>
        </w:rPr>
        <w:t xml:space="preserve"> </w:t>
      </w:r>
      <w:r>
        <w:t xml:space="preserve">Weekly </w:t>
      </w:r>
      <w:r w:rsidR="000A6705">
        <w:t>quizzes</w:t>
      </w:r>
      <w:r>
        <w:t xml:space="preserve"> will give you practice and experience with the material in the reading and the lecturers.</w:t>
      </w:r>
      <w:r>
        <w:rPr>
          <w:spacing w:val="40"/>
        </w:rPr>
        <w:t xml:space="preserve"> </w:t>
      </w:r>
      <w:r>
        <w:t xml:space="preserve">The mid-term and final will assess your overall understanding of the course </w:t>
      </w:r>
      <w:r>
        <w:rPr>
          <w:spacing w:val="-2"/>
        </w:rPr>
        <w:t>material.</w:t>
      </w:r>
    </w:p>
    <w:p w14:paraId="5884A2E5" w14:textId="0A0A4E6E" w:rsidR="000C3799" w:rsidRDefault="00000000" w:rsidP="00ED5FC0">
      <w:pPr>
        <w:pStyle w:val="BodyText"/>
        <w:spacing w:before="275"/>
        <w:ind w:left="216" w:right="878"/>
      </w:pPr>
      <w:r>
        <w:t xml:space="preserve">Students are expected to </w:t>
      </w:r>
      <w:r w:rsidR="00674D40">
        <w:t>follow the</w:t>
      </w:r>
      <w:r>
        <w:t xml:space="preserve"> lectures</w:t>
      </w:r>
      <w:r w:rsidR="00674D40">
        <w:t xml:space="preserve"> </w:t>
      </w:r>
      <w:r>
        <w:t xml:space="preserve">and </w:t>
      </w:r>
      <w:r w:rsidR="00674D40">
        <w:t xml:space="preserve">to attend </w:t>
      </w:r>
      <w:r>
        <w:t xml:space="preserve">the weekly discussion sections. If you are not able to attend </w:t>
      </w:r>
      <w:r w:rsidR="00674D40">
        <w:t xml:space="preserve">the </w:t>
      </w:r>
      <w:r>
        <w:t>lectures</w:t>
      </w:r>
      <w:r>
        <w:rPr>
          <w:spacing w:val="-2"/>
        </w:rPr>
        <w:t xml:space="preserve"> </w:t>
      </w:r>
      <w:r w:rsidR="00674D40">
        <w:t>they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canvas,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 view them asynchronously.</w:t>
      </w:r>
      <w:r>
        <w:rPr>
          <w:spacing w:val="40"/>
        </w:rPr>
        <w:t xml:space="preserve"> </w:t>
      </w:r>
      <w:r>
        <w:t>Lectures and discussion sections are an important aspect of the course, and attending these regularly will enhance your ability to achieve the course objectives.</w:t>
      </w:r>
      <w:r>
        <w:rPr>
          <w:spacing w:val="40"/>
        </w:rPr>
        <w:t xml:space="preserve"> </w:t>
      </w:r>
      <w:r>
        <w:t>Participating in lectures synchronously will also provide opportunities for students to participate in real time polls to test their knowledge, and to engage in in-class discussions with their peers.</w:t>
      </w:r>
      <w:r>
        <w:rPr>
          <w:spacing w:val="40"/>
        </w:rPr>
        <w:t xml:space="preserve"> </w:t>
      </w:r>
      <w:r>
        <w:t xml:space="preserve">Discussion sections, run by your TAs, will provide an opportunity for you to clarify </w:t>
      </w:r>
      <w:r w:rsidR="000A6705">
        <w:t xml:space="preserve">quiz and </w:t>
      </w:r>
      <w:r w:rsidR="003E2AC6">
        <w:t>Homework</w:t>
      </w:r>
      <w:r w:rsidR="000A6705">
        <w:t xml:space="preserve"> </w:t>
      </w:r>
      <w:r>
        <w:t>assignments, lecture and reading material, ask questions about grading or other feedback, and to discuss course topics in more detail with a group of your peers.</w:t>
      </w:r>
    </w:p>
    <w:p w14:paraId="736A0674" w14:textId="77777777" w:rsidR="000C3799" w:rsidRDefault="000C3799">
      <w:pPr>
        <w:pStyle w:val="BodyText"/>
        <w:spacing w:before="3"/>
      </w:pPr>
    </w:p>
    <w:p w14:paraId="132C2312" w14:textId="2297DD56" w:rsidR="00674D40" w:rsidRDefault="00000000" w:rsidP="00DA7372">
      <w:pPr>
        <w:pStyle w:val="Heading1"/>
        <w:rPr>
          <w:smallCaps/>
          <w:spacing w:val="-2"/>
        </w:rPr>
      </w:pPr>
      <w:r>
        <w:rPr>
          <w:smallCaps/>
        </w:rPr>
        <w:t>Course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Policies</w:t>
      </w:r>
    </w:p>
    <w:p w14:paraId="73F2FFB2" w14:textId="20BC42E6" w:rsidR="00020501" w:rsidRDefault="00000000" w:rsidP="00ED5FC0">
      <w:pPr>
        <w:pStyle w:val="BodyText"/>
        <w:spacing w:before="198"/>
        <w:ind w:left="216" w:right="878"/>
      </w:pPr>
      <w:r>
        <w:rPr>
          <w:b/>
        </w:rPr>
        <w:t>Extra</w:t>
      </w:r>
      <w:r>
        <w:rPr>
          <w:b/>
          <w:spacing w:val="-3"/>
        </w:rPr>
        <w:t xml:space="preserve"> </w:t>
      </w:r>
      <w:r>
        <w:rPr>
          <w:b/>
        </w:rPr>
        <w:t>Credit.</w:t>
      </w:r>
      <w:r>
        <w:rPr>
          <w:b/>
          <w:spacing w:val="40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extra-credit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40"/>
        </w:rPr>
        <w:t xml:space="preserve"> </w:t>
      </w:r>
      <w:r>
        <w:t>Some opportunities will be available during in-class discussion and other opportunities will be for outside of class time, including some that can be completed asynchron</w:t>
      </w:r>
      <w:r w:rsidR="00020501">
        <w:t xml:space="preserve">ously.  </w:t>
      </w:r>
    </w:p>
    <w:p w14:paraId="3597638A" w14:textId="1680FD3F" w:rsidR="000C3799" w:rsidRDefault="00000000" w:rsidP="00ED5FC0">
      <w:pPr>
        <w:pStyle w:val="BodyText"/>
        <w:spacing w:before="198"/>
        <w:ind w:left="216" w:right="950"/>
      </w:pPr>
      <w:r>
        <w:rPr>
          <w:b/>
        </w:rPr>
        <w:t>Statement on Academic Integrity.</w:t>
      </w:r>
      <w:r>
        <w:rPr>
          <w:b/>
          <w:spacing w:val="40"/>
        </w:rPr>
        <w:t xml:space="preserve"> </w:t>
      </w:r>
      <w:r>
        <w:t>Integrity of scholarship is essential for an academic community. This course will adhere strictly to the UCSD policy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integrity:</w:t>
      </w:r>
      <w:r>
        <w:rPr>
          <w:spacing w:val="-3"/>
        </w:rPr>
        <w:t xml:space="preserve"> </w:t>
      </w:r>
      <w:r>
        <w:t>“Students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unauthorized aids of any kind,” as outlined in the UCSD Policy on Integrity of Scholarship.</w:t>
      </w:r>
      <w:r>
        <w:rPr>
          <w:spacing w:val="40"/>
        </w:rPr>
        <w:t xml:space="preserve"> </w:t>
      </w:r>
      <w:r>
        <w:t xml:space="preserve">In particular, students agree that by taking this course, all required written </w:t>
      </w:r>
      <w:proofErr w:type="gramStart"/>
      <w:r>
        <w:t>homework</w:t>
      </w:r>
      <w:proofErr w:type="gramEnd"/>
      <w:r>
        <w:t xml:space="preserve"> and scholarship will be their own writing and sources will all be correctly referenced.</w:t>
      </w:r>
      <w:r>
        <w:rPr>
          <w:spacing w:val="40"/>
        </w:rPr>
        <w:t xml:space="preserve"> </w:t>
      </w:r>
      <w:r>
        <w:t>Cheating on exams will not be tolerated and all detect</w:t>
      </w:r>
      <w:r w:rsidR="00EE5FDA">
        <w:t>ed</w:t>
      </w:r>
      <w:r>
        <w:t xml:space="preserve"> cheating will be considered academic misconduct and subject to disciplinary process.</w:t>
      </w:r>
      <w:r>
        <w:rPr>
          <w:spacing w:val="40"/>
        </w:rPr>
        <w:t xml:space="preserve"> </w:t>
      </w:r>
      <w:r>
        <w:t xml:space="preserve">For more details on what constitutes cheating see here: </w:t>
      </w:r>
      <w:hyperlink r:id="rId17" w:history="1">
        <w:r w:rsidRPr="00EE5FDA">
          <w:rPr>
            <w:rStyle w:val="Hyperlink"/>
            <w:spacing w:val="-2"/>
          </w:rPr>
          <w:t>https://academicintegrity.ucsd.edu/excel-integrity/define-cheating/index.html</w:t>
        </w:r>
      </w:hyperlink>
      <w:r>
        <w:rPr>
          <w:spacing w:val="-2"/>
        </w:rPr>
        <w:t>.</w:t>
      </w:r>
    </w:p>
    <w:p w14:paraId="0BD27409" w14:textId="77777777" w:rsidR="000C3799" w:rsidRDefault="00000000">
      <w:pPr>
        <w:pStyle w:val="BodyText"/>
        <w:spacing w:before="199"/>
        <w:ind w:left="219" w:right="964"/>
      </w:pPr>
      <w:r>
        <w:rPr>
          <w:b/>
        </w:rPr>
        <w:t>ADA statement:</w:t>
      </w:r>
      <w:r>
        <w:rPr>
          <w:b/>
          <w:spacing w:val="40"/>
        </w:rPr>
        <w:t xml:space="preserve"> </w:t>
      </w:r>
      <w:r>
        <w:t>Your instructor and your TAs are happy to provide accommodations for this course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t>disabilities.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Authorization for Accommodation (AFA) letter issued by the Office for Students with Disabilities (OSD).</w:t>
      </w:r>
      <w:r>
        <w:rPr>
          <w:spacing w:val="40"/>
        </w:rPr>
        <w:t xml:space="preserve"> </w:t>
      </w:r>
      <w:r>
        <w:t>I request contact from the student and the OSD office be provided in advance so that accommodations may be arranged.</w:t>
      </w:r>
    </w:p>
    <w:p w14:paraId="23BA3B03" w14:textId="77777777" w:rsidR="000C3799" w:rsidRDefault="00000000">
      <w:pPr>
        <w:pStyle w:val="Heading1"/>
        <w:spacing w:before="203"/>
      </w:pPr>
      <w:r>
        <w:rPr>
          <w:smallCaps/>
          <w:spacing w:val="-2"/>
        </w:rPr>
        <w:t>Grading:</w:t>
      </w:r>
    </w:p>
    <w:p w14:paraId="232BDBF3" w14:textId="2B1F8C8A" w:rsidR="00A5075D" w:rsidRDefault="00A5075D">
      <w:pPr>
        <w:pStyle w:val="BodyText"/>
        <w:ind w:left="219" w:right="3762"/>
      </w:pPr>
      <w:r>
        <w:t>20%</w:t>
      </w:r>
      <w:r>
        <w:rPr>
          <w:spacing w:val="-8"/>
        </w:rPr>
        <w:t xml:space="preserve"> </w:t>
      </w:r>
      <w:r w:rsidR="000A6705">
        <w:t>Quiz</w:t>
      </w:r>
      <w:r w:rsidR="000A6705">
        <w:rPr>
          <w:spacing w:val="-8"/>
        </w:rPr>
        <w:t xml:space="preserve">zes </w:t>
      </w:r>
    </w:p>
    <w:p w14:paraId="5AD714EF" w14:textId="47414AAE" w:rsidR="00A5075D" w:rsidRDefault="00A5075D">
      <w:pPr>
        <w:pStyle w:val="BodyText"/>
        <w:ind w:left="219" w:right="3762"/>
      </w:pPr>
      <w:r>
        <w:t xml:space="preserve">20% </w:t>
      </w:r>
      <w:r w:rsidR="003E2AC6">
        <w:t>Homework Assignments</w:t>
      </w:r>
      <w:r w:rsidR="00521ABB">
        <w:t xml:space="preserve"> </w:t>
      </w:r>
    </w:p>
    <w:p w14:paraId="3A76AF57" w14:textId="0083C988" w:rsidR="000C3799" w:rsidRDefault="00A5075D">
      <w:pPr>
        <w:pStyle w:val="BodyText"/>
        <w:ind w:left="219" w:right="3762"/>
      </w:pPr>
      <w:r>
        <w:t xml:space="preserve">20% </w:t>
      </w:r>
      <w:r w:rsidR="00020501">
        <w:t>M</w:t>
      </w:r>
      <w:r>
        <w:t xml:space="preserve">id-term </w:t>
      </w:r>
      <w:r w:rsidR="00ED5FC0">
        <w:t>E</w:t>
      </w:r>
      <w:r>
        <w:t>xam</w:t>
      </w:r>
    </w:p>
    <w:p w14:paraId="763180DB" w14:textId="3B78BF0B" w:rsidR="000C3799" w:rsidRDefault="00020501">
      <w:pPr>
        <w:pStyle w:val="BodyText"/>
        <w:ind w:left="219"/>
      </w:pPr>
      <w:r>
        <w:t>40%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2"/>
        </w:rPr>
        <w:t xml:space="preserve"> (cumulative)</w:t>
      </w:r>
    </w:p>
    <w:p w14:paraId="6429531C" w14:textId="7B47D5A1" w:rsidR="000C3799" w:rsidRDefault="00000000">
      <w:pPr>
        <w:pStyle w:val="BodyText"/>
        <w:ind w:left="219" w:right="964"/>
      </w:pPr>
      <w:r>
        <w:t>Extra credit: Extra-credit will available periodically.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seminars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earn extra credit will be announced </w:t>
      </w:r>
      <w:r>
        <w:rPr>
          <w:b/>
        </w:rPr>
        <w:t xml:space="preserve">in class </w:t>
      </w:r>
      <w:r>
        <w:t>throughout the quarter.</w:t>
      </w:r>
    </w:p>
    <w:p w14:paraId="19B6AB05" w14:textId="0FCBACD2" w:rsidR="00020501" w:rsidRDefault="00020501">
      <w:pPr>
        <w:rPr>
          <w:sz w:val="24"/>
          <w:szCs w:val="24"/>
        </w:rPr>
      </w:pPr>
      <w:r>
        <w:br w:type="page"/>
      </w:r>
    </w:p>
    <w:p w14:paraId="13B1AB24" w14:textId="77777777" w:rsidR="00020501" w:rsidRDefault="00020501">
      <w:pPr>
        <w:pStyle w:val="BodyText"/>
        <w:ind w:left="219" w:right="964"/>
      </w:pPr>
    </w:p>
    <w:p w14:paraId="0C1607E3" w14:textId="047850EB" w:rsidR="000C3799" w:rsidRDefault="00020501">
      <w:pPr>
        <w:pStyle w:val="Heading1"/>
        <w:spacing w:before="80" w:line="240" w:lineRule="auto"/>
      </w:pPr>
      <w:r>
        <w:t xml:space="preserve">  </w:t>
      </w:r>
      <w:r>
        <w:rPr>
          <w:smallCaps/>
        </w:rPr>
        <w:t>Course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Schedule*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5040"/>
        <w:gridCol w:w="3510"/>
      </w:tblGrid>
      <w:tr w:rsidR="000C3799" w14:paraId="547539F9" w14:textId="77777777">
        <w:trPr>
          <w:trHeight w:val="551"/>
        </w:trPr>
        <w:tc>
          <w:tcPr>
            <w:tcW w:w="1638" w:type="dxa"/>
          </w:tcPr>
          <w:p w14:paraId="443939F3" w14:textId="77777777" w:rsidR="000C3799" w:rsidRDefault="00000000">
            <w:pPr>
              <w:pStyle w:val="TableParagraph"/>
              <w:spacing w:line="270" w:lineRule="atLeast"/>
              <w:ind w:left="355" w:right="94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Type and Date</w:t>
            </w:r>
          </w:p>
        </w:tc>
        <w:tc>
          <w:tcPr>
            <w:tcW w:w="5040" w:type="dxa"/>
          </w:tcPr>
          <w:p w14:paraId="6270F8BD" w14:textId="77777777" w:rsidR="000C3799" w:rsidRDefault="00000000">
            <w:pPr>
              <w:pStyle w:val="TableParagraph"/>
              <w:spacing w:before="138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Topic</w:t>
            </w:r>
          </w:p>
        </w:tc>
        <w:tc>
          <w:tcPr>
            <w:tcW w:w="3510" w:type="dxa"/>
          </w:tcPr>
          <w:p w14:paraId="23036638" w14:textId="77777777" w:rsidR="000C3799" w:rsidRDefault="00000000">
            <w:pPr>
              <w:pStyle w:val="TableParagraph"/>
              <w:spacing w:before="138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Assignments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Reading</w:t>
            </w:r>
          </w:p>
        </w:tc>
      </w:tr>
      <w:tr w:rsidR="00532C08" w14:paraId="3178EEB3" w14:textId="77777777">
        <w:trPr>
          <w:trHeight w:val="359"/>
        </w:trPr>
        <w:tc>
          <w:tcPr>
            <w:tcW w:w="1638" w:type="dxa"/>
          </w:tcPr>
          <w:p w14:paraId="3885343C" w14:textId="77777777" w:rsidR="00532C08" w:rsidRDefault="00532C08">
            <w:pPr>
              <w:pStyle w:val="TableParagraph"/>
              <w:ind w:left="0"/>
            </w:pPr>
          </w:p>
        </w:tc>
        <w:tc>
          <w:tcPr>
            <w:tcW w:w="5040" w:type="dxa"/>
          </w:tcPr>
          <w:p w14:paraId="6931BE7B" w14:textId="27080ECD" w:rsidR="00532C08" w:rsidRDefault="00532C08">
            <w:pPr>
              <w:pStyle w:val="TableParagraph"/>
              <w:spacing w:before="53"/>
              <w:ind w:right="5"/>
              <w:jc w:val="center"/>
              <w:rPr>
                <w:b/>
              </w:rPr>
            </w:pPr>
            <w:r>
              <w:rPr>
                <w:b/>
              </w:rPr>
              <w:t>Week 0</w:t>
            </w:r>
          </w:p>
        </w:tc>
        <w:tc>
          <w:tcPr>
            <w:tcW w:w="3510" w:type="dxa"/>
          </w:tcPr>
          <w:p w14:paraId="346568F9" w14:textId="77777777" w:rsidR="00532C08" w:rsidRDefault="00532C08">
            <w:pPr>
              <w:pStyle w:val="TableParagraph"/>
              <w:ind w:left="0"/>
            </w:pPr>
          </w:p>
        </w:tc>
      </w:tr>
      <w:tr w:rsidR="00F61710" w14:paraId="68FA5F17" w14:textId="77777777">
        <w:trPr>
          <w:trHeight w:val="359"/>
        </w:trPr>
        <w:tc>
          <w:tcPr>
            <w:tcW w:w="1638" w:type="dxa"/>
          </w:tcPr>
          <w:p w14:paraId="7153AA58" w14:textId="15A10C1A" w:rsidR="00F61710" w:rsidRDefault="00F61710" w:rsidP="00F61710">
            <w:pPr>
              <w:pStyle w:val="TableParagraph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Lecture</w:t>
            </w:r>
          </w:p>
          <w:p w14:paraId="7EE65108" w14:textId="480E8D68" w:rsidR="00F61710" w:rsidRDefault="00F61710" w:rsidP="00F61710">
            <w:pPr>
              <w:pStyle w:val="TableParagraph"/>
              <w:ind w:left="0"/>
              <w:jc w:val="center"/>
            </w:pPr>
            <w:r>
              <w:t>Sept 27</w:t>
            </w:r>
          </w:p>
        </w:tc>
        <w:tc>
          <w:tcPr>
            <w:tcW w:w="5040" w:type="dxa"/>
          </w:tcPr>
          <w:p w14:paraId="1AF50992" w14:textId="77777777" w:rsidR="00F61710" w:rsidRDefault="00F61710" w:rsidP="00F61710">
            <w:pPr>
              <w:pStyle w:val="TableParagraph"/>
              <w:spacing w:line="251" w:lineRule="exact"/>
              <w:ind w:left="1130"/>
              <w:rPr>
                <w:spacing w:val="-4"/>
              </w:rPr>
            </w:pPr>
            <w:r>
              <w:t>Top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Climate</w:t>
            </w:r>
            <w:r>
              <w:rPr>
                <w:spacing w:val="-6"/>
              </w:rPr>
              <w:t xml:space="preserve"> </w:t>
            </w:r>
            <w:r>
              <w:t>Stories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2023-24</w:t>
            </w:r>
          </w:p>
          <w:p w14:paraId="64BF89EE" w14:textId="457CE67A" w:rsidR="00F61710" w:rsidRDefault="00F61710" w:rsidP="00F61710">
            <w:pPr>
              <w:pStyle w:val="TableParagraph"/>
              <w:spacing w:before="53"/>
              <w:ind w:right="5"/>
              <w:jc w:val="center"/>
              <w:rPr>
                <w:b/>
              </w:rPr>
            </w:pPr>
            <w:r>
              <w:rPr>
                <w:spacing w:val="-4"/>
              </w:rPr>
              <w:t>Attitudes on Climate Change</w:t>
            </w:r>
          </w:p>
        </w:tc>
        <w:tc>
          <w:tcPr>
            <w:tcW w:w="3510" w:type="dxa"/>
          </w:tcPr>
          <w:p w14:paraId="231B4A34" w14:textId="02D5D475" w:rsidR="00F61710" w:rsidRDefault="008242CC" w:rsidP="00F61710">
            <w:pPr>
              <w:pStyle w:val="TableParagraph"/>
              <w:ind w:left="0"/>
              <w:jc w:val="center"/>
            </w:pPr>
            <w:r>
              <w:t>C</w:t>
            </w:r>
            <w:r w:rsidR="00F61710">
              <w:t>ourse</w:t>
            </w:r>
            <w:r w:rsidR="00F61710">
              <w:rPr>
                <w:spacing w:val="-7"/>
              </w:rPr>
              <w:t xml:space="preserve"> </w:t>
            </w:r>
            <w:r w:rsidR="00F61710">
              <w:rPr>
                <w:spacing w:val="-2"/>
              </w:rPr>
              <w:t>syllabus</w:t>
            </w:r>
          </w:p>
        </w:tc>
      </w:tr>
      <w:tr w:rsidR="00F61710" w14:paraId="0071FB68" w14:textId="77777777">
        <w:trPr>
          <w:trHeight w:val="359"/>
        </w:trPr>
        <w:tc>
          <w:tcPr>
            <w:tcW w:w="1638" w:type="dxa"/>
          </w:tcPr>
          <w:p w14:paraId="303DF82C" w14:textId="77777777" w:rsidR="00F61710" w:rsidRDefault="00F61710" w:rsidP="00F61710">
            <w:pPr>
              <w:pStyle w:val="TableParagraph"/>
              <w:ind w:left="0"/>
            </w:pPr>
          </w:p>
        </w:tc>
        <w:tc>
          <w:tcPr>
            <w:tcW w:w="5040" w:type="dxa"/>
          </w:tcPr>
          <w:p w14:paraId="54668D58" w14:textId="77777777" w:rsidR="00F61710" w:rsidRDefault="00F61710" w:rsidP="00F61710">
            <w:pPr>
              <w:pStyle w:val="TableParagraph"/>
              <w:spacing w:before="53"/>
              <w:ind w:right="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510" w:type="dxa"/>
          </w:tcPr>
          <w:p w14:paraId="7D494F3E" w14:textId="77777777" w:rsidR="00F61710" w:rsidRDefault="00F61710" w:rsidP="00F61710">
            <w:pPr>
              <w:pStyle w:val="TableParagraph"/>
              <w:ind w:left="0"/>
            </w:pPr>
          </w:p>
        </w:tc>
      </w:tr>
      <w:tr w:rsidR="000E3C7A" w14:paraId="06796663" w14:textId="77777777">
        <w:trPr>
          <w:trHeight w:val="505"/>
        </w:trPr>
        <w:tc>
          <w:tcPr>
            <w:tcW w:w="1638" w:type="dxa"/>
          </w:tcPr>
          <w:p w14:paraId="2FC67E41" w14:textId="3EA300F1" w:rsidR="000E3C7A" w:rsidRDefault="000E3C7A" w:rsidP="000E3C7A">
            <w:pPr>
              <w:pStyle w:val="TableParagraph"/>
              <w:spacing w:line="254" w:lineRule="exact"/>
              <w:ind w:left="393" w:right="94" w:firstLine="88"/>
            </w:pPr>
            <w:r>
              <w:rPr>
                <w:spacing w:val="-2"/>
              </w:rPr>
              <w:t xml:space="preserve">Lecture </w:t>
            </w:r>
            <w:r>
              <w:t>Sept 30</w:t>
            </w:r>
          </w:p>
        </w:tc>
        <w:tc>
          <w:tcPr>
            <w:tcW w:w="5040" w:type="dxa"/>
          </w:tcPr>
          <w:p w14:paraId="58B0D573" w14:textId="0A2A2835" w:rsidR="000E3C7A" w:rsidRDefault="000E3C7A" w:rsidP="00CD4A5C">
            <w:pPr>
              <w:pStyle w:val="TableParagraph"/>
              <w:spacing w:line="251" w:lineRule="exact"/>
              <w:ind w:left="0"/>
              <w:jc w:val="center"/>
            </w:pPr>
            <w:r>
              <w:t>What is Climate?</w:t>
            </w:r>
          </w:p>
        </w:tc>
        <w:tc>
          <w:tcPr>
            <w:tcW w:w="3510" w:type="dxa"/>
          </w:tcPr>
          <w:p w14:paraId="12F97139" w14:textId="6AB4E384" w:rsidR="000E3C7A" w:rsidRDefault="000E3C7A" w:rsidP="000E3C7A">
            <w:pPr>
              <w:pStyle w:val="TableParagraph"/>
              <w:spacing w:before="124"/>
              <w:ind w:left="11"/>
              <w:jc w:val="center"/>
            </w:pPr>
            <w:proofErr w:type="spellStart"/>
            <w:r>
              <w:t>Dessler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Chapter</w:t>
            </w:r>
            <w:r>
              <w:rPr>
                <w:spacing w:val="-10"/>
              </w:rPr>
              <w:t xml:space="preserve"> 1</w:t>
            </w:r>
          </w:p>
        </w:tc>
      </w:tr>
      <w:tr w:rsidR="000E3C7A" w14:paraId="20CFF28E" w14:textId="77777777">
        <w:trPr>
          <w:trHeight w:val="504"/>
        </w:trPr>
        <w:tc>
          <w:tcPr>
            <w:tcW w:w="1638" w:type="dxa"/>
          </w:tcPr>
          <w:p w14:paraId="7A598CCC" w14:textId="77777777" w:rsidR="000E3C7A" w:rsidRDefault="000E3C7A" w:rsidP="000E3C7A">
            <w:pPr>
              <w:pStyle w:val="TableParagraph"/>
              <w:spacing w:line="249" w:lineRule="exact"/>
              <w:ind w:left="482"/>
            </w:pPr>
            <w:r>
              <w:rPr>
                <w:spacing w:val="-2"/>
              </w:rPr>
              <w:t>Lecture</w:t>
            </w:r>
          </w:p>
          <w:p w14:paraId="587B6E16" w14:textId="39B6E4EB" w:rsidR="000E3C7A" w:rsidRDefault="000E3C7A" w:rsidP="000E3C7A">
            <w:pPr>
              <w:pStyle w:val="TableParagraph"/>
              <w:spacing w:line="234" w:lineRule="exact"/>
              <w:ind w:left="393"/>
            </w:pPr>
            <w:r>
              <w:t>Oct 2</w:t>
            </w:r>
          </w:p>
        </w:tc>
        <w:tc>
          <w:tcPr>
            <w:tcW w:w="5040" w:type="dxa"/>
          </w:tcPr>
          <w:p w14:paraId="123B2520" w14:textId="76518C66" w:rsidR="000E3C7A" w:rsidRDefault="008242CC" w:rsidP="000E3C7A">
            <w:pPr>
              <w:pStyle w:val="TableParagraph"/>
              <w:spacing w:before="122"/>
              <w:ind w:right="4"/>
              <w:jc w:val="center"/>
            </w:pPr>
            <w:r>
              <w:t>Units of Energy, Heat, Humidity</w:t>
            </w:r>
          </w:p>
        </w:tc>
        <w:tc>
          <w:tcPr>
            <w:tcW w:w="3510" w:type="dxa"/>
          </w:tcPr>
          <w:p w14:paraId="020BFC05" w14:textId="2C3E739F" w:rsidR="000E3C7A" w:rsidRDefault="000E3C7A" w:rsidP="000E3C7A">
            <w:pPr>
              <w:pStyle w:val="TableParagraph"/>
              <w:spacing w:before="122"/>
              <w:ind w:left="11" w:right="4"/>
              <w:jc w:val="center"/>
            </w:pPr>
          </w:p>
        </w:tc>
      </w:tr>
      <w:tr w:rsidR="00B63C63" w14:paraId="52620906" w14:textId="77777777" w:rsidTr="00764204">
        <w:trPr>
          <w:trHeight w:val="505"/>
        </w:trPr>
        <w:tc>
          <w:tcPr>
            <w:tcW w:w="1638" w:type="dxa"/>
          </w:tcPr>
          <w:p w14:paraId="72B2644D" w14:textId="77777777" w:rsidR="00B63C63" w:rsidRDefault="00B63C63" w:rsidP="00B63C63">
            <w:pPr>
              <w:pStyle w:val="TableParagraph"/>
              <w:spacing w:line="252" w:lineRule="exact"/>
              <w:ind w:left="393" w:right="94" w:firstLine="88"/>
              <w:rPr>
                <w:spacing w:val="-2"/>
              </w:rPr>
            </w:pPr>
            <w:r>
              <w:rPr>
                <w:spacing w:val="-2"/>
              </w:rPr>
              <w:t xml:space="preserve">Lecture </w:t>
            </w:r>
          </w:p>
          <w:p w14:paraId="40BED1D0" w14:textId="77777777" w:rsidR="00B63C63" w:rsidRDefault="00B63C63" w:rsidP="00B63C63">
            <w:pPr>
              <w:pStyle w:val="TableParagraph"/>
              <w:spacing w:line="252" w:lineRule="exact"/>
              <w:ind w:left="393" w:right="94" w:firstLine="88"/>
            </w:pPr>
            <w:r>
              <w:t>Oct 4</w:t>
            </w:r>
          </w:p>
        </w:tc>
        <w:tc>
          <w:tcPr>
            <w:tcW w:w="5040" w:type="dxa"/>
          </w:tcPr>
          <w:p w14:paraId="7383EB5B" w14:textId="153DA843" w:rsidR="00B63C63" w:rsidRDefault="00B63C63" w:rsidP="00B63C63">
            <w:pPr>
              <w:pStyle w:val="TableParagraph"/>
              <w:spacing w:before="125"/>
              <w:ind w:right="3"/>
              <w:jc w:val="center"/>
            </w:pPr>
            <w:r>
              <w:t>Intro to Atmosphere</w:t>
            </w:r>
          </w:p>
        </w:tc>
        <w:tc>
          <w:tcPr>
            <w:tcW w:w="3510" w:type="dxa"/>
          </w:tcPr>
          <w:p w14:paraId="42642059" w14:textId="3DFAE42A" w:rsidR="00B63C63" w:rsidRDefault="00B63C63" w:rsidP="00A03940">
            <w:pPr>
              <w:pStyle w:val="TableParagraph"/>
              <w:ind w:left="14"/>
              <w:jc w:val="center"/>
              <w:rPr>
                <w:b/>
                <w:spacing w:val="-5"/>
              </w:rPr>
            </w:pPr>
            <w:r>
              <w:rPr>
                <w:b/>
              </w:rPr>
              <w:t xml:space="preserve"> </w:t>
            </w:r>
            <w:r w:rsidR="000A6705">
              <w:rPr>
                <w:b/>
              </w:rPr>
              <w:t>Quiz</w:t>
            </w:r>
            <w:r w:rsidR="00A03940">
              <w:rPr>
                <w:b/>
              </w:rPr>
              <w:t xml:space="preserve"> #1</w:t>
            </w:r>
            <w:r>
              <w:rPr>
                <w:b/>
                <w:spacing w:val="-9"/>
              </w:rPr>
              <w:t xml:space="preserve"> </w:t>
            </w:r>
            <w:r w:rsidR="00A03940">
              <w:rPr>
                <w:b/>
                <w:spacing w:val="-9"/>
              </w:rPr>
              <w:t xml:space="preserve">and Homework </w:t>
            </w:r>
            <w:r>
              <w:rPr>
                <w:b/>
              </w:rPr>
              <w:t>#1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Due</w:t>
            </w:r>
          </w:p>
          <w:p w14:paraId="26E8F740" w14:textId="55D98124" w:rsidR="005649C3" w:rsidRDefault="005649C3" w:rsidP="00A03940">
            <w:pPr>
              <w:pStyle w:val="TableParagraph"/>
              <w:ind w:left="14"/>
              <w:jc w:val="center"/>
            </w:pPr>
            <w:r>
              <w:rPr>
                <w:b/>
                <w:spacing w:val="-5"/>
              </w:rPr>
              <w:t>What is climate/units</w:t>
            </w:r>
          </w:p>
        </w:tc>
      </w:tr>
      <w:tr w:rsidR="006A634C" w14:paraId="5D81AAE8" w14:textId="77777777">
        <w:trPr>
          <w:trHeight w:val="757"/>
        </w:trPr>
        <w:tc>
          <w:tcPr>
            <w:tcW w:w="1638" w:type="dxa"/>
          </w:tcPr>
          <w:p w14:paraId="649907E7" w14:textId="77777777" w:rsidR="006A634C" w:rsidRDefault="006A634C" w:rsidP="006A634C">
            <w:pPr>
              <w:pStyle w:val="TableParagraph"/>
              <w:spacing w:line="253" w:lineRule="exact"/>
              <w:ind w:left="452" w:hanging="117"/>
              <w:rPr>
                <w:i/>
              </w:rPr>
            </w:pPr>
            <w:r>
              <w:rPr>
                <w:i/>
                <w:spacing w:val="-2"/>
              </w:rPr>
              <w:t>Discussion</w:t>
            </w:r>
          </w:p>
          <w:p w14:paraId="5DD12359" w14:textId="1766B63C" w:rsidR="006A634C" w:rsidRDefault="006A634C" w:rsidP="006A634C">
            <w:pPr>
              <w:pStyle w:val="TableParagraph"/>
              <w:spacing w:line="252" w:lineRule="exact"/>
              <w:ind w:left="375" w:right="94" w:firstLine="76"/>
              <w:rPr>
                <w:i/>
              </w:rPr>
            </w:pPr>
            <w:r>
              <w:rPr>
                <w:i/>
                <w:spacing w:val="-2"/>
              </w:rPr>
              <w:t xml:space="preserve">Sections </w:t>
            </w:r>
          </w:p>
        </w:tc>
        <w:tc>
          <w:tcPr>
            <w:tcW w:w="5040" w:type="dxa"/>
          </w:tcPr>
          <w:p w14:paraId="085CDFA3" w14:textId="4262B42B" w:rsidR="006A634C" w:rsidRDefault="006A634C" w:rsidP="006A634C">
            <w:pPr>
              <w:pStyle w:val="TableParagraph"/>
              <w:spacing w:before="1"/>
              <w:ind w:left="0" w:right="3"/>
              <w:jc w:val="center"/>
              <w:rPr>
                <w:i/>
              </w:rPr>
            </w:pPr>
            <w:r>
              <w:rPr>
                <w:i/>
              </w:rPr>
              <w:t>Lecture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#1</w:t>
            </w:r>
          </w:p>
        </w:tc>
        <w:tc>
          <w:tcPr>
            <w:tcW w:w="3510" w:type="dxa"/>
          </w:tcPr>
          <w:p w14:paraId="7CA19297" w14:textId="69F69887" w:rsidR="006A634C" w:rsidRDefault="006A634C" w:rsidP="006A634C">
            <w:pPr>
              <w:pStyle w:val="TableParagraph"/>
              <w:spacing w:line="252" w:lineRule="exact"/>
              <w:ind w:left="374" w:right="362"/>
              <w:jc w:val="center"/>
              <w:rPr>
                <w:i/>
              </w:rPr>
            </w:pPr>
          </w:p>
        </w:tc>
      </w:tr>
      <w:tr w:rsidR="006A634C" w14:paraId="0878E230" w14:textId="77777777">
        <w:trPr>
          <w:trHeight w:val="377"/>
        </w:trPr>
        <w:tc>
          <w:tcPr>
            <w:tcW w:w="1638" w:type="dxa"/>
          </w:tcPr>
          <w:p w14:paraId="310CA773" w14:textId="77777777" w:rsidR="006A634C" w:rsidRDefault="006A634C" w:rsidP="006A634C">
            <w:pPr>
              <w:pStyle w:val="TableParagraph"/>
              <w:ind w:left="0"/>
            </w:pPr>
          </w:p>
        </w:tc>
        <w:tc>
          <w:tcPr>
            <w:tcW w:w="5040" w:type="dxa"/>
          </w:tcPr>
          <w:p w14:paraId="4D80AF4F" w14:textId="77777777" w:rsidR="006A634C" w:rsidRDefault="006A634C" w:rsidP="006A634C">
            <w:pPr>
              <w:pStyle w:val="TableParagraph"/>
              <w:spacing w:before="62"/>
              <w:ind w:right="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3510" w:type="dxa"/>
          </w:tcPr>
          <w:p w14:paraId="5CD23CF1" w14:textId="77777777" w:rsidR="006A634C" w:rsidRDefault="006A634C" w:rsidP="006A634C">
            <w:pPr>
              <w:pStyle w:val="TableParagraph"/>
              <w:ind w:left="0"/>
            </w:pPr>
          </w:p>
        </w:tc>
      </w:tr>
      <w:tr w:rsidR="006A634C" w14:paraId="4442D412" w14:textId="77777777">
        <w:trPr>
          <w:trHeight w:val="505"/>
        </w:trPr>
        <w:tc>
          <w:tcPr>
            <w:tcW w:w="1638" w:type="dxa"/>
          </w:tcPr>
          <w:p w14:paraId="208A0FD9" w14:textId="1B4AA38F" w:rsidR="006A634C" w:rsidRDefault="006A634C" w:rsidP="006A634C">
            <w:pPr>
              <w:pStyle w:val="TableParagraph"/>
              <w:spacing w:line="254" w:lineRule="exact"/>
              <w:ind w:left="339" w:right="323" w:firstLine="142"/>
              <w:jc w:val="center"/>
            </w:pPr>
            <w:r>
              <w:rPr>
                <w:spacing w:val="-2"/>
              </w:rPr>
              <w:t xml:space="preserve">Lecture </w:t>
            </w:r>
            <w:r>
              <w:t>Oct 7</w:t>
            </w:r>
          </w:p>
        </w:tc>
        <w:tc>
          <w:tcPr>
            <w:tcW w:w="5040" w:type="dxa"/>
          </w:tcPr>
          <w:p w14:paraId="6B8ECB73" w14:textId="56DE9391" w:rsidR="006A634C" w:rsidRDefault="006A634C" w:rsidP="006A634C">
            <w:pPr>
              <w:pStyle w:val="TableParagraph"/>
              <w:spacing w:before="125"/>
              <w:ind w:right="4"/>
              <w:jc w:val="center"/>
            </w:pPr>
            <w:r>
              <w:t>Intro to Oceans</w:t>
            </w:r>
          </w:p>
        </w:tc>
        <w:tc>
          <w:tcPr>
            <w:tcW w:w="3510" w:type="dxa"/>
          </w:tcPr>
          <w:p w14:paraId="601FEFE3" w14:textId="36FD3ABC" w:rsidR="006A634C" w:rsidRDefault="006A634C" w:rsidP="006A634C">
            <w:pPr>
              <w:pStyle w:val="TableParagraph"/>
              <w:spacing w:line="254" w:lineRule="exact"/>
              <w:ind w:left="455" w:right="322"/>
            </w:pPr>
          </w:p>
        </w:tc>
      </w:tr>
      <w:tr w:rsidR="006A634C" w14:paraId="13ACA6CF" w14:textId="77777777">
        <w:trPr>
          <w:trHeight w:val="504"/>
        </w:trPr>
        <w:tc>
          <w:tcPr>
            <w:tcW w:w="1638" w:type="dxa"/>
          </w:tcPr>
          <w:p w14:paraId="52CE9300" w14:textId="77777777" w:rsidR="006A634C" w:rsidRDefault="006A634C" w:rsidP="006A634C">
            <w:pPr>
              <w:pStyle w:val="TableParagraph"/>
              <w:spacing w:line="249" w:lineRule="exact"/>
              <w:ind w:left="228" w:right="221"/>
              <w:jc w:val="center"/>
            </w:pPr>
            <w:r>
              <w:rPr>
                <w:spacing w:val="-2"/>
              </w:rPr>
              <w:t>Lecture</w:t>
            </w:r>
          </w:p>
          <w:p w14:paraId="59EA4662" w14:textId="67038F96" w:rsidR="006A634C" w:rsidRDefault="006A634C" w:rsidP="006A634C">
            <w:pPr>
              <w:pStyle w:val="TableParagraph"/>
              <w:spacing w:line="234" w:lineRule="exact"/>
              <w:ind w:left="228" w:right="218"/>
              <w:jc w:val="center"/>
            </w:pPr>
            <w:r>
              <w:t>Oct 9</w:t>
            </w:r>
          </w:p>
        </w:tc>
        <w:tc>
          <w:tcPr>
            <w:tcW w:w="5040" w:type="dxa"/>
          </w:tcPr>
          <w:p w14:paraId="0B9B0036" w14:textId="7A048102" w:rsidR="006A634C" w:rsidRDefault="006A634C" w:rsidP="006A634C">
            <w:pPr>
              <w:pStyle w:val="TableParagraph"/>
              <w:spacing w:before="122"/>
              <w:ind w:right="3"/>
              <w:jc w:val="center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Climate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Changing?</w:t>
            </w:r>
          </w:p>
        </w:tc>
        <w:tc>
          <w:tcPr>
            <w:tcW w:w="3510" w:type="dxa"/>
          </w:tcPr>
          <w:p w14:paraId="5463CC97" w14:textId="77777777" w:rsidR="006A634C" w:rsidRDefault="006A634C" w:rsidP="006A634C">
            <w:pPr>
              <w:pStyle w:val="TableParagraph"/>
              <w:spacing w:before="122"/>
              <w:ind w:left="11" w:right="4"/>
              <w:jc w:val="center"/>
            </w:pPr>
            <w:proofErr w:type="spellStart"/>
            <w:r>
              <w:t>Dessler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Chapter</w:t>
            </w:r>
            <w:r>
              <w:rPr>
                <w:spacing w:val="-10"/>
              </w:rPr>
              <w:t xml:space="preserve"> 2</w:t>
            </w:r>
          </w:p>
        </w:tc>
      </w:tr>
      <w:tr w:rsidR="006A634C" w14:paraId="144B7BF2" w14:textId="77777777" w:rsidTr="00764204">
        <w:trPr>
          <w:trHeight w:val="503"/>
        </w:trPr>
        <w:tc>
          <w:tcPr>
            <w:tcW w:w="1638" w:type="dxa"/>
          </w:tcPr>
          <w:p w14:paraId="4344420B" w14:textId="77777777" w:rsidR="006A634C" w:rsidRDefault="006A634C" w:rsidP="006A634C">
            <w:pPr>
              <w:pStyle w:val="TableParagraph"/>
              <w:spacing w:line="249" w:lineRule="exact"/>
              <w:ind w:left="228" w:right="221"/>
              <w:jc w:val="center"/>
            </w:pPr>
            <w:r>
              <w:rPr>
                <w:spacing w:val="-2"/>
              </w:rPr>
              <w:t>Lecture</w:t>
            </w:r>
          </w:p>
          <w:p w14:paraId="2CA68932" w14:textId="48B03283" w:rsidR="006A634C" w:rsidRDefault="006A634C" w:rsidP="006A634C">
            <w:pPr>
              <w:pStyle w:val="TableParagraph"/>
              <w:spacing w:line="234" w:lineRule="exact"/>
              <w:ind w:left="228" w:right="218"/>
              <w:jc w:val="center"/>
            </w:pPr>
            <w:r>
              <w:t>Oct 11</w:t>
            </w:r>
          </w:p>
        </w:tc>
        <w:tc>
          <w:tcPr>
            <w:tcW w:w="5040" w:type="dxa"/>
          </w:tcPr>
          <w:p w14:paraId="2F89FF7C" w14:textId="42A02D21" w:rsidR="006A634C" w:rsidRDefault="006A634C" w:rsidP="006A634C">
            <w:pPr>
              <w:pStyle w:val="TableParagraph"/>
              <w:spacing w:line="234" w:lineRule="exact"/>
              <w:ind w:right="4"/>
              <w:jc w:val="center"/>
            </w:pPr>
            <w:r>
              <w:t>Earth’s Paleoclimate</w:t>
            </w:r>
          </w:p>
        </w:tc>
        <w:tc>
          <w:tcPr>
            <w:tcW w:w="3510" w:type="dxa"/>
          </w:tcPr>
          <w:p w14:paraId="640D1541" w14:textId="3FC302AE" w:rsidR="006A634C" w:rsidRDefault="000A6705" w:rsidP="00A03940">
            <w:pPr>
              <w:pStyle w:val="TableParagraph"/>
              <w:ind w:left="0"/>
              <w:jc w:val="center"/>
              <w:rPr>
                <w:b/>
                <w:spacing w:val="-5"/>
              </w:rPr>
            </w:pPr>
            <w:r>
              <w:rPr>
                <w:b/>
              </w:rPr>
              <w:t>Quiz</w:t>
            </w:r>
            <w:r w:rsidR="006A634C">
              <w:rPr>
                <w:b/>
                <w:spacing w:val="-9"/>
              </w:rPr>
              <w:t xml:space="preserve"> </w:t>
            </w:r>
            <w:r w:rsidR="00A03940">
              <w:rPr>
                <w:b/>
                <w:spacing w:val="-9"/>
              </w:rPr>
              <w:t xml:space="preserve">#2 and Homework </w:t>
            </w:r>
            <w:r w:rsidR="006A634C">
              <w:rPr>
                <w:b/>
              </w:rPr>
              <w:t>#2</w:t>
            </w:r>
            <w:r w:rsidR="006A634C">
              <w:rPr>
                <w:b/>
                <w:spacing w:val="-8"/>
              </w:rPr>
              <w:t xml:space="preserve"> </w:t>
            </w:r>
            <w:r w:rsidR="006A634C">
              <w:rPr>
                <w:b/>
                <w:spacing w:val="-5"/>
              </w:rPr>
              <w:t>Due</w:t>
            </w:r>
          </w:p>
          <w:p w14:paraId="3BE5628A" w14:textId="77777777" w:rsidR="006A634C" w:rsidRDefault="006A634C" w:rsidP="00A03940">
            <w:pPr>
              <w:pStyle w:val="TableParagraph"/>
              <w:ind w:left="0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Atmosphere/oceans</w:t>
            </w:r>
          </w:p>
          <w:p w14:paraId="13CF570E" w14:textId="11E3E6A3" w:rsidR="000A6705" w:rsidRDefault="000A6705" w:rsidP="00A03940">
            <w:pPr>
              <w:pStyle w:val="TableParagraph"/>
              <w:spacing w:before="1" w:line="233" w:lineRule="exact"/>
              <w:rPr>
                <w:b/>
              </w:rPr>
            </w:pPr>
          </w:p>
        </w:tc>
      </w:tr>
      <w:tr w:rsidR="006A634C" w14:paraId="1131D45B" w14:textId="77777777">
        <w:trPr>
          <w:trHeight w:val="759"/>
        </w:trPr>
        <w:tc>
          <w:tcPr>
            <w:tcW w:w="1638" w:type="dxa"/>
          </w:tcPr>
          <w:p w14:paraId="61880087" w14:textId="78A15CE4" w:rsidR="006A634C" w:rsidRDefault="006A634C" w:rsidP="006A634C">
            <w:pPr>
              <w:pStyle w:val="TableParagraph"/>
              <w:spacing w:line="254" w:lineRule="exact"/>
              <w:ind w:left="320" w:right="308" w:hanging="2"/>
              <w:jc w:val="center"/>
              <w:rPr>
                <w:i/>
              </w:rPr>
            </w:pPr>
            <w:r>
              <w:rPr>
                <w:i/>
                <w:spacing w:val="-2"/>
              </w:rPr>
              <w:t>Discussion Sections</w:t>
            </w:r>
          </w:p>
        </w:tc>
        <w:tc>
          <w:tcPr>
            <w:tcW w:w="5040" w:type="dxa"/>
          </w:tcPr>
          <w:p w14:paraId="39893720" w14:textId="616B7CEE" w:rsidR="006A634C" w:rsidRDefault="006A634C" w:rsidP="006A634C">
            <w:pPr>
              <w:pStyle w:val="TableParagraph"/>
              <w:spacing w:before="253"/>
              <w:ind w:right="4"/>
              <w:jc w:val="center"/>
              <w:rPr>
                <w:i/>
              </w:rPr>
            </w:pPr>
            <w:r>
              <w:rPr>
                <w:i/>
              </w:rPr>
              <w:t>Lecture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#2</w:t>
            </w:r>
          </w:p>
        </w:tc>
        <w:tc>
          <w:tcPr>
            <w:tcW w:w="3510" w:type="dxa"/>
          </w:tcPr>
          <w:p w14:paraId="601498AB" w14:textId="77777777" w:rsidR="006A634C" w:rsidRDefault="006A634C" w:rsidP="006A634C">
            <w:pPr>
              <w:pStyle w:val="TableParagraph"/>
              <w:ind w:left="0"/>
            </w:pPr>
          </w:p>
        </w:tc>
      </w:tr>
      <w:tr w:rsidR="006A634C" w14:paraId="4BAAE98E" w14:textId="77777777">
        <w:trPr>
          <w:trHeight w:val="350"/>
        </w:trPr>
        <w:tc>
          <w:tcPr>
            <w:tcW w:w="1638" w:type="dxa"/>
          </w:tcPr>
          <w:p w14:paraId="038950CE" w14:textId="77777777" w:rsidR="006A634C" w:rsidRDefault="006A634C" w:rsidP="006A634C">
            <w:pPr>
              <w:pStyle w:val="TableParagraph"/>
              <w:ind w:left="0"/>
            </w:pPr>
          </w:p>
        </w:tc>
        <w:tc>
          <w:tcPr>
            <w:tcW w:w="5040" w:type="dxa"/>
          </w:tcPr>
          <w:p w14:paraId="45EDB438" w14:textId="77777777" w:rsidR="006A634C" w:rsidRDefault="006A634C" w:rsidP="006A634C">
            <w:pPr>
              <w:pStyle w:val="TableParagraph"/>
              <w:spacing w:before="47"/>
              <w:ind w:right="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3510" w:type="dxa"/>
          </w:tcPr>
          <w:p w14:paraId="4B27A9D3" w14:textId="77777777" w:rsidR="006A634C" w:rsidRDefault="006A634C" w:rsidP="006A634C">
            <w:pPr>
              <w:pStyle w:val="TableParagraph"/>
              <w:ind w:left="0"/>
            </w:pPr>
          </w:p>
        </w:tc>
      </w:tr>
      <w:tr w:rsidR="006A634C" w14:paraId="772A7E75" w14:textId="77777777">
        <w:trPr>
          <w:trHeight w:val="506"/>
        </w:trPr>
        <w:tc>
          <w:tcPr>
            <w:tcW w:w="1638" w:type="dxa"/>
          </w:tcPr>
          <w:p w14:paraId="76CEC79F" w14:textId="70175E63" w:rsidR="006A634C" w:rsidRPr="00532C08" w:rsidRDefault="006A634C" w:rsidP="006A634C">
            <w:pPr>
              <w:pStyle w:val="TableParagraph"/>
              <w:spacing w:line="252" w:lineRule="exact"/>
              <w:ind w:left="405"/>
              <w:rPr>
                <w:bCs/>
              </w:rPr>
            </w:pPr>
            <w:r>
              <w:rPr>
                <w:bCs/>
              </w:rPr>
              <w:t>Lecture</w:t>
            </w:r>
          </w:p>
          <w:p w14:paraId="75CD1333" w14:textId="5B8802EA" w:rsidR="006A634C" w:rsidRDefault="006A634C" w:rsidP="006A634C">
            <w:pPr>
              <w:pStyle w:val="TableParagraph"/>
              <w:spacing w:line="234" w:lineRule="exact"/>
              <w:ind w:left="339"/>
            </w:pPr>
            <w:r>
              <w:t>Oct 14</w:t>
            </w:r>
          </w:p>
        </w:tc>
        <w:tc>
          <w:tcPr>
            <w:tcW w:w="5040" w:type="dxa"/>
          </w:tcPr>
          <w:p w14:paraId="57666FB5" w14:textId="1712C8C1" w:rsidR="006A634C" w:rsidRDefault="006A634C" w:rsidP="006A634C">
            <w:pPr>
              <w:pStyle w:val="TableParagraph"/>
              <w:spacing w:line="251" w:lineRule="exact"/>
              <w:ind w:right="5"/>
              <w:jc w:val="center"/>
            </w:pPr>
            <w:r>
              <w:t>Radiation and Energy Balance</w:t>
            </w:r>
          </w:p>
        </w:tc>
        <w:tc>
          <w:tcPr>
            <w:tcW w:w="3510" w:type="dxa"/>
          </w:tcPr>
          <w:p w14:paraId="267757FA" w14:textId="3D972DA3" w:rsidR="006A634C" w:rsidRDefault="006A634C" w:rsidP="006A634C">
            <w:pPr>
              <w:pStyle w:val="TableParagraph"/>
              <w:spacing w:line="249" w:lineRule="exact"/>
              <w:ind w:left="938"/>
            </w:pPr>
            <w:proofErr w:type="spellStart"/>
            <w:r>
              <w:t>Dessler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Chapter</w:t>
            </w:r>
            <w:r>
              <w:rPr>
                <w:spacing w:val="-10"/>
              </w:rPr>
              <w:t xml:space="preserve"> 3</w:t>
            </w:r>
          </w:p>
          <w:p w14:paraId="0FD8470D" w14:textId="4482EAF2" w:rsidR="006A634C" w:rsidRDefault="006A634C" w:rsidP="006A634C">
            <w:pPr>
              <w:pStyle w:val="TableParagraph"/>
              <w:ind w:left="0"/>
              <w:jc w:val="center"/>
            </w:pPr>
          </w:p>
        </w:tc>
      </w:tr>
      <w:tr w:rsidR="006A634C" w14:paraId="5072C7DD" w14:textId="77777777">
        <w:trPr>
          <w:trHeight w:val="757"/>
        </w:trPr>
        <w:tc>
          <w:tcPr>
            <w:tcW w:w="1638" w:type="dxa"/>
          </w:tcPr>
          <w:p w14:paraId="34424C4F" w14:textId="21AEAD1E" w:rsidR="006A634C" w:rsidRDefault="006A634C" w:rsidP="006A634C">
            <w:pPr>
              <w:pStyle w:val="TableParagraph"/>
              <w:spacing w:before="124"/>
              <w:ind w:left="339" w:right="323" w:firstLine="142"/>
            </w:pPr>
            <w:r>
              <w:rPr>
                <w:spacing w:val="-2"/>
              </w:rPr>
              <w:t xml:space="preserve">Lecture </w:t>
            </w:r>
            <w:r>
              <w:t>Oct 16</w:t>
            </w:r>
          </w:p>
        </w:tc>
        <w:tc>
          <w:tcPr>
            <w:tcW w:w="5040" w:type="dxa"/>
          </w:tcPr>
          <w:p w14:paraId="6E764BA3" w14:textId="36B65ACA" w:rsidR="006A634C" w:rsidRDefault="006A634C" w:rsidP="006A634C">
            <w:pPr>
              <w:pStyle w:val="TableParagraph"/>
              <w:spacing w:before="251"/>
              <w:ind w:right="4"/>
              <w:jc w:val="center"/>
            </w:pPr>
            <w:r>
              <w:t>Radiation and Energy Balance</w:t>
            </w:r>
          </w:p>
        </w:tc>
        <w:tc>
          <w:tcPr>
            <w:tcW w:w="3510" w:type="dxa"/>
          </w:tcPr>
          <w:p w14:paraId="4B409D5B" w14:textId="550424E4" w:rsidR="006A634C" w:rsidRDefault="006A634C" w:rsidP="006A634C">
            <w:pPr>
              <w:pStyle w:val="TableParagraph"/>
              <w:ind w:left="447" w:right="322" w:firstLine="490"/>
            </w:pPr>
          </w:p>
          <w:p w14:paraId="08E1908B" w14:textId="0693554D" w:rsidR="006A634C" w:rsidRDefault="006A634C" w:rsidP="006A634C">
            <w:pPr>
              <w:pStyle w:val="TableParagraph"/>
              <w:spacing w:line="234" w:lineRule="exact"/>
              <w:ind w:left="0"/>
            </w:pPr>
          </w:p>
        </w:tc>
      </w:tr>
      <w:tr w:rsidR="006A634C" w14:paraId="440BAFC9" w14:textId="77777777" w:rsidTr="00764204">
        <w:trPr>
          <w:trHeight w:val="759"/>
        </w:trPr>
        <w:tc>
          <w:tcPr>
            <w:tcW w:w="1638" w:type="dxa"/>
          </w:tcPr>
          <w:p w14:paraId="4CF10995" w14:textId="57AA7AB5" w:rsidR="006A634C" w:rsidRDefault="006A634C" w:rsidP="006A634C">
            <w:pPr>
              <w:pStyle w:val="TableParagraph"/>
              <w:spacing w:before="125"/>
              <w:ind w:left="339" w:right="323" w:firstLine="142"/>
            </w:pPr>
            <w:r>
              <w:rPr>
                <w:spacing w:val="-2"/>
              </w:rPr>
              <w:t xml:space="preserve">Lecture </w:t>
            </w:r>
            <w:r>
              <w:t>Oct 18</w:t>
            </w:r>
          </w:p>
        </w:tc>
        <w:tc>
          <w:tcPr>
            <w:tcW w:w="5040" w:type="dxa"/>
          </w:tcPr>
          <w:p w14:paraId="56097028" w14:textId="736F1B88" w:rsidR="006A634C" w:rsidRDefault="006A634C" w:rsidP="006A634C">
            <w:pPr>
              <w:pStyle w:val="TableParagraph"/>
              <w:spacing w:before="125"/>
              <w:ind w:right="963"/>
              <w:jc w:val="center"/>
            </w:pPr>
            <w:r>
              <w:t>Simple Climate Model</w:t>
            </w:r>
          </w:p>
        </w:tc>
        <w:tc>
          <w:tcPr>
            <w:tcW w:w="3510" w:type="dxa"/>
          </w:tcPr>
          <w:p w14:paraId="43209AA7" w14:textId="1B0816DF" w:rsidR="006A634C" w:rsidRDefault="006A634C" w:rsidP="00A03940">
            <w:pPr>
              <w:pStyle w:val="TableParagraph"/>
              <w:ind w:left="0" w:firstLine="536"/>
              <w:jc w:val="center"/>
            </w:pPr>
            <w:proofErr w:type="spellStart"/>
            <w:r>
              <w:t>Dessler</w:t>
            </w:r>
            <w:proofErr w:type="spellEnd"/>
            <w:r>
              <w:t>, Chapter 4</w:t>
            </w:r>
          </w:p>
          <w:p w14:paraId="021E5EFB" w14:textId="5E0CC184" w:rsidR="006A634C" w:rsidRDefault="000A6705" w:rsidP="00A03940">
            <w:pPr>
              <w:pStyle w:val="TableParagraph"/>
              <w:ind w:left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Quiz</w:t>
            </w:r>
            <w:r w:rsidR="006A634C" w:rsidRPr="008242CC">
              <w:rPr>
                <w:b/>
                <w:bCs/>
                <w:spacing w:val="-2"/>
              </w:rPr>
              <w:t xml:space="preserve"> #3 </w:t>
            </w:r>
            <w:r w:rsidR="00A03940">
              <w:rPr>
                <w:b/>
                <w:bCs/>
                <w:spacing w:val="-2"/>
              </w:rPr>
              <w:t xml:space="preserve">and Homework#3 </w:t>
            </w:r>
            <w:r w:rsidR="006A634C" w:rsidRPr="008242CC">
              <w:rPr>
                <w:b/>
                <w:bCs/>
                <w:spacing w:val="-2"/>
              </w:rPr>
              <w:t>Due</w:t>
            </w:r>
          </w:p>
          <w:p w14:paraId="54D9D6A1" w14:textId="4C34751F" w:rsidR="006A634C" w:rsidRDefault="006A634C" w:rsidP="00A03940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  <w:bCs/>
                <w:spacing w:val="-2"/>
              </w:rPr>
              <w:t>Changing climate/paleo</w:t>
            </w:r>
          </w:p>
        </w:tc>
      </w:tr>
      <w:tr w:rsidR="006A634C" w14:paraId="64A491A3" w14:textId="77777777">
        <w:trPr>
          <w:trHeight w:val="759"/>
        </w:trPr>
        <w:tc>
          <w:tcPr>
            <w:tcW w:w="1638" w:type="dxa"/>
          </w:tcPr>
          <w:p w14:paraId="2C1705E3" w14:textId="71D41E0A" w:rsidR="006A634C" w:rsidRDefault="006A634C" w:rsidP="006A634C">
            <w:pPr>
              <w:pStyle w:val="TableParagraph"/>
              <w:spacing w:before="1"/>
              <w:ind w:left="494" w:right="94" w:hanging="159"/>
              <w:rPr>
                <w:i/>
              </w:rPr>
            </w:pPr>
            <w:r>
              <w:rPr>
                <w:i/>
                <w:spacing w:val="-2"/>
              </w:rPr>
              <w:t>Discussion Section</w:t>
            </w:r>
            <w:r>
              <w:rPr>
                <w:i/>
              </w:rPr>
              <w:t>s</w:t>
            </w:r>
          </w:p>
        </w:tc>
        <w:tc>
          <w:tcPr>
            <w:tcW w:w="5040" w:type="dxa"/>
          </w:tcPr>
          <w:p w14:paraId="0A499FDF" w14:textId="55395EB8" w:rsidR="006A634C" w:rsidRDefault="006A634C" w:rsidP="006A634C">
            <w:pPr>
              <w:pStyle w:val="TableParagraph"/>
              <w:spacing w:before="253"/>
              <w:ind w:right="2"/>
              <w:jc w:val="center"/>
              <w:rPr>
                <w:i/>
              </w:rPr>
            </w:pPr>
            <w:r>
              <w:rPr>
                <w:i/>
              </w:rPr>
              <w:t>Lecture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#3</w:t>
            </w:r>
          </w:p>
        </w:tc>
        <w:tc>
          <w:tcPr>
            <w:tcW w:w="3510" w:type="dxa"/>
          </w:tcPr>
          <w:p w14:paraId="4586EFA6" w14:textId="77777777" w:rsidR="006A634C" w:rsidRDefault="006A634C" w:rsidP="006A634C">
            <w:pPr>
              <w:pStyle w:val="TableParagraph"/>
              <w:ind w:left="0"/>
            </w:pPr>
          </w:p>
        </w:tc>
      </w:tr>
      <w:tr w:rsidR="006A634C" w14:paraId="17202458" w14:textId="77777777">
        <w:trPr>
          <w:trHeight w:val="252"/>
        </w:trPr>
        <w:tc>
          <w:tcPr>
            <w:tcW w:w="1638" w:type="dxa"/>
          </w:tcPr>
          <w:p w14:paraId="5BA8EA20" w14:textId="77777777" w:rsidR="006A634C" w:rsidRDefault="006A634C" w:rsidP="006A6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0" w:type="dxa"/>
          </w:tcPr>
          <w:p w14:paraId="7A2AB3D3" w14:textId="77777777" w:rsidR="006A634C" w:rsidRDefault="006A634C" w:rsidP="006A634C">
            <w:pPr>
              <w:pStyle w:val="TableParagraph"/>
              <w:spacing w:line="233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3510" w:type="dxa"/>
          </w:tcPr>
          <w:p w14:paraId="53419C90" w14:textId="77777777" w:rsidR="006A634C" w:rsidRDefault="006A634C" w:rsidP="006A634C">
            <w:pPr>
              <w:pStyle w:val="TableParagraph"/>
              <w:ind w:left="0"/>
              <w:rPr>
                <w:sz w:val="18"/>
              </w:rPr>
            </w:pPr>
          </w:p>
        </w:tc>
      </w:tr>
      <w:tr w:rsidR="006A634C" w14:paraId="71E1C3B8" w14:textId="77777777">
        <w:trPr>
          <w:trHeight w:val="506"/>
        </w:trPr>
        <w:tc>
          <w:tcPr>
            <w:tcW w:w="1638" w:type="dxa"/>
          </w:tcPr>
          <w:p w14:paraId="471F0A40" w14:textId="1B0F305D" w:rsidR="006A634C" w:rsidRDefault="006A634C" w:rsidP="006A634C">
            <w:pPr>
              <w:pStyle w:val="TableParagraph"/>
              <w:spacing w:line="254" w:lineRule="exact"/>
              <w:ind w:left="339" w:right="323" w:firstLine="142"/>
            </w:pPr>
            <w:r>
              <w:rPr>
                <w:spacing w:val="-2"/>
              </w:rPr>
              <w:t xml:space="preserve">Lecture </w:t>
            </w:r>
            <w:r>
              <w:t>Oct 21</w:t>
            </w:r>
          </w:p>
        </w:tc>
        <w:tc>
          <w:tcPr>
            <w:tcW w:w="5040" w:type="dxa"/>
          </w:tcPr>
          <w:p w14:paraId="0CD921A1" w14:textId="7483A0EC" w:rsidR="006A634C" w:rsidRDefault="006A634C" w:rsidP="006A634C">
            <w:pPr>
              <w:pStyle w:val="TableParagraph"/>
              <w:spacing w:line="254" w:lineRule="exact"/>
              <w:ind w:left="1444" w:hanging="1182"/>
              <w:jc w:val="center"/>
            </w:pPr>
            <w:r>
              <w:t>Impacts:</w:t>
            </w:r>
            <w:r>
              <w:rPr>
                <w:spacing w:val="42"/>
              </w:rPr>
              <w:t xml:space="preserve"> </w:t>
            </w:r>
            <w:r>
              <w:t>Extreme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weather</w:t>
            </w:r>
          </w:p>
        </w:tc>
        <w:tc>
          <w:tcPr>
            <w:tcW w:w="3510" w:type="dxa"/>
          </w:tcPr>
          <w:p w14:paraId="39F86606" w14:textId="77777777" w:rsidR="006A634C" w:rsidRDefault="006A634C" w:rsidP="006A634C">
            <w:pPr>
              <w:pStyle w:val="TableParagraph"/>
              <w:spacing w:before="125"/>
              <w:ind w:left="11" w:right="4"/>
              <w:jc w:val="center"/>
            </w:pPr>
            <w:proofErr w:type="spellStart"/>
            <w:r>
              <w:t>Dessler</w:t>
            </w:r>
            <w:proofErr w:type="spellEnd"/>
            <w:r>
              <w:t>, Chapter 9</w:t>
            </w:r>
          </w:p>
          <w:p w14:paraId="00EBD1F1" w14:textId="39C83045" w:rsidR="006A634C" w:rsidRPr="008242CC" w:rsidRDefault="006A634C" w:rsidP="006A634C">
            <w:pPr>
              <w:pStyle w:val="TableParagraph"/>
              <w:spacing w:before="125"/>
              <w:ind w:left="11" w:right="4"/>
              <w:jc w:val="center"/>
              <w:rPr>
                <w:b/>
                <w:bCs/>
              </w:rPr>
            </w:pPr>
          </w:p>
        </w:tc>
      </w:tr>
      <w:tr w:rsidR="006A634C" w14:paraId="0D1E31B3" w14:textId="77777777">
        <w:trPr>
          <w:trHeight w:val="788"/>
        </w:trPr>
        <w:tc>
          <w:tcPr>
            <w:tcW w:w="1638" w:type="dxa"/>
          </w:tcPr>
          <w:p w14:paraId="7D1E5A62" w14:textId="63484B2F" w:rsidR="006A634C" w:rsidRDefault="006A634C" w:rsidP="006A634C">
            <w:pPr>
              <w:pStyle w:val="TableParagraph"/>
              <w:spacing w:before="139"/>
              <w:ind w:left="339" w:right="323" w:firstLine="142"/>
            </w:pPr>
            <w:r>
              <w:rPr>
                <w:spacing w:val="-2"/>
              </w:rPr>
              <w:t xml:space="preserve">Lecture </w:t>
            </w:r>
            <w:r>
              <w:t>Oct 23</w:t>
            </w:r>
          </w:p>
        </w:tc>
        <w:tc>
          <w:tcPr>
            <w:tcW w:w="5040" w:type="dxa"/>
          </w:tcPr>
          <w:p w14:paraId="107E669A" w14:textId="6CB71CA6" w:rsidR="006A634C" w:rsidRDefault="006A634C" w:rsidP="006A634C">
            <w:pPr>
              <w:pStyle w:val="TableParagraph"/>
              <w:spacing w:before="139"/>
              <w:ind w:right="1015"/>
              <w:jc w:val="center"/>
            </w:pPr>
            <w:r>
              <w:t>Impacts: Shrinking</w:t>
            </w:r>
            <w:r>
              <w:rPr>
                <w:spacing w:val="-13"/>
              </w:rPr>
              <w:t xml:space="preserve"> </w:t>
            </w:r>
            <w:r>
              <w:t>Snowpack,</w:t>
            </w:r>
            <w:r>
              <w:rPr>
                <w:spacing w:val="-13"/>
              </w:rPr>
              <w:t xml:space="preserve"> </w:t>
            </w:r>
            <w:r>
              <w:t>Melting</w:t>
            </w:r>
            <w:r>
              <w:rPr>
                <w:spacing w:val="-13"/>
              </w:rPr>
              <w:t xml:space="preserve"> </w:t>
            </w:r>
            <w:r>
              <w:t>Ice</w:t>
            </w:r>
          </w:p>
        </w:tc>
        <w:tc>
          <w:tcPr>
            <w:tcW w:w="3510" w:type="dxa"/>
          </w:tcPr>
          <w:p w14:paraId="6B328B7D" w14:textId="13C2BB7C" w:rsidR="006A634C" w:rsidRDefault="006A634C" w:rsidP="006A634C">
            <w:pPr>
              <w:pStyle w:val="TableParagraph"/>
              <w:spacing w:line="249" w:lineRule="exact"/>
              <w:ind w:left="11" w:right="4"/>
              <w:jc w:val="center"/>
              <w:rPr>
                <w:rFonts w:ascii="Arial"/>
              </w:rPr>
            </w:pPr>
          </w:p>
        </w:tc>
      </w:tr>
      <w:tr w:rsidR="006A634C" w14:paraId="0401D0A7" w14:textId="77777777" w:rsidTr="00764204">
        <w:trPr>
          <w:trHeight w:val="1008"/>
        </w:trPr>
        <w:tc>
          <w:tcPr>
            <w:tcW w:w="1638" w:type="dxa"/>
          </w:tcPr>
          <w:p w14:paraId="4313EBF6" w14:textId="77777777" w:rsidR="006A634C" w:rsidRDefault="006A634C" w:rsidP="006A634C">
            <w:pPr>
              <w:pStyle w:val="TableParagraph"/>
              <w:spacing w:before="249"/>
              <w:ind w:left="339" w:right="323" w:firstLine="93"/>
            </w:pPr>
            <w:r>
              <w:rPr>
                <w:spacing w:val="-2"/>
              </w:rPr>
              <w:t xml:space="preserve">Midterm </w:t>
            </w:r>
            <w:r>
              <w:t>Oct 25</w:t>
            </w:r>
          </w:p>
        </w:tc>
        <w:tc>
          <w:tcPr>
            <w:tcW w:w="5040" w:type="dxa"/>
          </w:tcPr>
          <w:p w14:paraId="6E5021BE" w14:textId="77777777" w:rsidR="006A634C" w:rsidRDefault="006A634C" w:rsidP="006A634C">
            <w:pPr>
              <w:pStyle w:val="TableParagraph"/>
              <w:spacing w:before="250"/>
              <w:ind w:right="5"/>
              <w:jc w:val="center"/>
              <w:rPr>
                <w:b/>
              </w:rPr>
            </w:pPr>
            <w:r>
              <w:rPr>
                <w:b/>
              </w:rPr>
              <w:t>Midterm</w:t>
            </w:r>
          </w:p>
        </w:tc>
        <w:tc>
          <w:tcPr>
            <w:tcW w:w="3510" w:type="dxa"/>
          </w:tcPr>
          <w:p w14:paraId="62ABC491" w14:textId="74E4DD32" w:rsidR="006A634C" w:rsidRDefault="000A6705" w:rsidP="00A03940">
            <w:pPr>
              <w:pStyle w:val="TableParagraph"/>
              <w:adjustRightInd w:val="0"/>
              <w:ind w:left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Quiz</w:t>
            </w:r>
            <w:r w:rsidR="006A634C" w:rsidRPr="008242CC">
              <w:rPr>
                <w:b/>
                <w:bCs/>
                <w:spacing w:val="-2"/>
              </w:rPr>
              <w:t xml:space="preserve"> #</w:t>
            </w:r>
            <w:r w:rsidR="006A634C">
              <w:rPr>
                <w:b/>
                <w:bCs/>
                <w:spacing w:val="-2"/>
              </w:rPr>
              <w:t>4</w:t>
            </w:r>
            <w:r w:rsidR="006A634C" w:rsidRPr="008242CC">
              <w:rPr>
                <w:b/>
                <w:bCs/>
                <w:spacing w:val="-2"/>
              </w:rPr>
              <w:t xml:space="preserve"> </w:t>
            </w:r>
            <w:r w:rsidR="00A03940">
              <w:rPr>
                <w:b/>
                <w:bCs/>
                <w:spacing w:val="-2"/>
              </w:rPr>
              <w:t xml:space="preserve">and Homework #4 </w:t>
            </w:r>
            <w:r w:rsidR="006A634C" w:rsidRPr="008242CC">
              <w:rPr>
                <w:b/>
                <w:bCs/>
                <w:spacing w:val="-2"/>
              </w:rPr>
              <w:t>Due</w:t>
            </w:r>
          </w:p>
          <w:p w14:paraId="132B6D03" w14:textId="3265BB6E" w:rsidR="0036188E" w:rsidRPr="00A03940" w:rsidRDefault="006A634C" w:rsidP="00A03940">
            <w:pPr>
              <w:pStyle w:val="TableParagraph"/>
              <w:adjustRightInd w:val="0"/>
              <w:ind w:left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Radiation/simple model</w:t>
            </w:r>
          </w:p>
        </w:tc>
      </w:tr>
      <w:tr w:rsidR="006A634C" w14:paraId="44F3370A" w14:textId="77777777">
        <w:trPr>
          <w:trHeight w:val="759"/>
        </w:trPr>
        <w:tc>
          <w:tcPr>
            <w:tcW w:w="1638" w:type="dxa"/>
          </w:tcPr>
          <w:p w14:paraId="5A655A18" w14:textId="4C1D4831" w:rsidR="006A634C" w:rsidRDefault="006A634C" w:rsidP="006A634C">
            <w:pPr>
              <w:pStyle w:val="TableParagraph"/>
              <w:spacing w:line="254" w:lineRule="exact"/>
              <w:ind w:left="320" w:right="309" w:hanging="1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Discussion Sections</w:t>
            </w:r>
          </w:p>
        </w:tc>
        <w:tc>
          <w:tcPr>
            <w:tcW w:w="5040" w:type="dxa"/>
          </w:tcPr>
          <w:p w14:paraId="2C71B4F4" w14:textId="77777777" w:rsidR="006A634C" w:rsidRDefault="006A634C" w:rsidP="006A634C">
            <w:pPr>
              <w:pStyle w:val="TableParagraph"/>
              <w:spacing w:before="253"/>
              <w:ind w:right="3"/>
              <w:jc w:val="center"/>
              <w:rPr>
                <w:i/>
                <w:spacing w:val="-5"/>
              </w:rPr>
            </w:pPr>
            <w:r>
              <w:rPr>
                <w:i/>
              </w:rPr>
              <w:t>Lecture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#4</w:t>
            </w:r>
          </w:p>
          <w:p w14:paraId="7D3E4227" w14:textId="0D6CD884" w:rsidR="006A634C" w:rsidRDefault="006A634C" w:rsidP="006A634C">
            <w:pPr>
              <w:pStyle w:val="TableParagraph"/>
              <w:spacing w:before="253"/>
              <w:ind w:right="3"/>
              <w:jc w:val="center"/>
              <w:rPr>
                <w:i/>
              </w:rPr>
            </w:pPr>
            <w:r>
              <w:rPr>
                <w:i/>
                <w:spacing w:val="-5"/>
              </w:rPr>
              <w:t>Midterm Review</w:t>
            </w:r>
          </w:p>
        </w:tc>
        <w:tc>
          <w:tcPr>
            <w:tcW w:w="3510" w:type="dxa"/>
          </w:tcPr>
          <w:p w14:paraId="587CC089" w14:textId="422B65C5" w:rsidR="006A634C" w:rsidRDefault="006A634C" w:rsidP="006A634C">
            <w:pPr>
              <w:pStyle w:val="TableParagraph"/>
              <w:spacing w:before="251"/>
              <w:ind w:left="11" w:right="3"/>
            </w:pPr>
          </w:p>
        </w:tc>
      </w:tr>
    </w:tbl>
    <w:p w14:paraId="13A3FD52" w14:textId="699C488F" w:rsidR="00020501" w:rsidRDefault="00020501" w:rsidP="00532C08">
      <w:pPr>
        <w:pStyle w:val="BodyText"/>
        <w:spacing w:before="10"/>
      </w:pPr>
      <w:r>
        <w:t xml:space="preserve">  </w:t>
      </w:r>
    </w:p>
    <w:p w14:paraId="56C996D8" w14:textId="77777777" w:rsidR="000C3799" w:rsidRDefault="000C3799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5040"/>
        <w:gridCol w:w="3510"/>
      </w:tblGrid>
      <w:tr w:rsidR="000C3799" w14:paraId="31409794" w14:textId="77777777">
        <w:trPr>
          <w:trHeight w:val="505"/>
        </w:trPr>
        <w:tc>
          <w:tcPr>
            <w:tcW w:w="1638" w:type="dxa"/>
          </w:tcPr>
          <w:p w14:paraId="2EC44336" w14:textId="77777777" w:rsidR="000C3799" w:rsidRDefault="000C3799">
            <w:pPr>
              <w:pStyle w:val="TableParagraph"/>
              <w:ind w:left="0"/>
            </w:pPr>
          </w:p>
        </w:tc>
        <w:tc>
          <w:tcPr>
            <w:tcW w:w="5040" w:type="dxa"/>
          </w:tcPr>
          <w:p w14:paraId="3A5341B7" w14:textId="77777777" w:rsidR="000C3799" w:rsidRDefault="00000000">
            <w:pPr>
              <w:pStyle w:val="TableParagraph"/>
              <w:spacing w:line="253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3510" w:type="dxa"/>
          </w:tcPr>
          <w:p w14:paraId="270CCDD1" w14:textId="77777777" w:rsidR="000C3799" w:rsidRDefault="000C3799">
            <w:pPr>
              <w:pStyle w:val="TableParagraph"/>
              <w:ind w:left="0"/>
            </w:pPr>
          </w:p>
        </w:tc>
      </w:tr>
      <w:tr w:rsidR="008242CC" w14:paraId="24519DC6" w14:textId="77777777">
        <w:trPr>
          <w:trHeight w:val="759"/>
        </w:trPr>
        <w:tc>
          <w:tcPr>
            <w:tcW w:w="1638" w:type="dxa"/>
          </w:tcPr>
          <w:p w14:paraId="1603DBA4" w14:textId="2502818D" w:rsidR="008242CC" w:rsidRDefault="008242CC" w:rsidP="008242CC">
            <w:pPr>
              <w:pStyle w:val="TableParagraph"/>
              <w:spacing w:before="125"/>
              <w:ind w:left="339" w:right="323" w:firstLine="142"/>
            </w:pPr>
            <w:r>
              <w:rPr>
                <w:spacing w:val="-2"/>
              </w:rPr>
              <w:t xml:space="preserve">Lecture </w:t>
            </w:r>
            <w:r>
              <w:t>Oct 28</w:t>
            </w:r>
          </w:p>
        </w:tc>
        <w:tc>
          <w:tcPr>
            <w:tcW w:w="5040" w:type="dxa"/>
          </w:tcPr>
          <w:p w14:paraId="2D0DD202" w14:textId="70CDC6A0" w:rsidR="008242CC" w:rsidRDefault="008242CC" w:rsidP="008242CC">
            <w:pPr>
              <w:pStyle w:val="TableParagraph"/>
              <w:spacing w:before="125"/>
              <w:ind w:left="2250" w:hanging="2074"/>
              <w:jc w:val="center"/>
            </w:pPr>
            <w:r>
              <w:t>Impacts:</w:t>
            </w:r>
            <w:r>
              <w:rPr>
                <w:spacing w:val="-6"/>
              </w:rPr>
              <w:t xml:space="preserve"> </w:t>
            </w:r>
            <w:r>
              <w:t>Sea</w:t>
            </w:r>
            <w:r>
              <w:rPr>
                <w:spacing w:val="-7"/>
              </w:rPr>
              <w:t xml:space="preserve"> </w:t>
            </w:r>
            <w:r>
              <w:t>Level</w:t>
            </w:r>
          </w:p>
        </w:tc>
        <w:tc>
          <w:tcPr>
            <w:tcW w:w="3510" w:type="dxa"/>
          </w:tcPr>
          <w:p w14:paraId="063E6FBF" w14:textId="26F54A09" w:rsidR="008242CC" w:rsidRDefault="008242CC" w:rsidP="008242CC">
            <w:pPr>
              <w:pStyle w:val="TableParagraph"/>
              <w:spacing w:line="254" w:lineRule="exact"/>
              <w:ind w:left="447" w:right="395" w:hanging="41"/>
              <w:jc w:val="both"/>
            </w:pPr>
          </w:p>
        </w:tc>
      </w:tr>
      <w:tr w:rsidR="008242CC" w14:paraId="699FD126" w14:textId="77777777">
        <w:trPr>
          <w:trHeight w:val="502"/>
        </w:trPr>
        <w:tc>
          <w:tcPr>
            <w:tcW w:w="1638" w:type="dxa"/>
          </w:tcPr>
          <w:p w14:paraId="6A1E6EEC" w14:textId="77777777" w:rsidR="008242CC" w:rsidRDefault="008242CC" w:rsidP="008242CC">
            <w:pPr>
              <w:pStyle w:val="TableParagraph"/>
              <w:spacing w:line="249" w:lineRule="exact"/>
              <w:ind w:left="228" w:right="221"/>
              <w:jc w:val="center"/>
            </w:pPr>
            <w:r>
              <w:rPr>
                <w:spacing w:val="-2"/>
              </w:rPr>
              <w:t>Lecture</w:t>
            </w:r>
          </w:p>
          <w:p w14:paraId="2C924434" w14:textId="34F31BED" w:rsidR="008242CC" w:rsidRDefault="008242CC" w:rsidP="008242CC">
            <w:pPr>
              <w:pStyle w:val="TableParagraph"/>
              <w:spacing w:line="234" w:lineRule="exact"/>
              <w:ind w:left="228" w:right="218"/>
              <w:jc w:val="center"/>
            </w:pPr>
            <w:r>
              <w:t>Oct 30</w:t>
            </w:r>
          </w:p>
        </w:tc>
        <w:tc>
          <w:tcPr>
            <w:tcW w:w="5040" w:type="dxa"/>
          </w:tcPr>
          <w:p w14:paraId="024F4B06" w14:textId="3AF7C0ED" w:rsidR="008242CC" w:rsidRDefault="008242CC" w:rsidP="008242CC">
            <w:pPr>
              <w:pStyle w:val="TableParagraph"/>
              <w:spacing w:before="121"/>
              <w:ind w:right="5"/>
              <w:jc w:val="center"/>
            </w:pPr>
            <w:r>
              <w:t xml:space="preserve"> Impacts: Ocean Acidification</w:t>
            </w:r>
          </w:p>
        </w:tc>
        <w:tc>
          <w:tcPr>
            <w:tcW w:w="3510" w:type="dxa"/>
          </w:tcPr>
          <w:p w14:paraId="40D294B6" w14:textId="305232F7" w:rsidR="008242CC" w:rsidRDefault="008242CC" w:rsidP="008242CC">
            <w:pPr>
              <w:pStyle w:val="TableParagraph"/>
              <w:spacing w:line="234" w:lineRule="exact"/>
              <w:ind w:left="11" w:right="1"/>
              <w:jc w:val="center"/>
            </w:pPr>
          </w:p>
        </w:tc>
      </w:tr>
      <w:tr w:rsidR="008242CC" w14:paraId="053FC3B0" w14:textId="77777777" w:rsidTr="00764204">
        <w:trPr>
          <w:trHeight w:val="506"/>
        </w:trPr>
        <w:tc>
          <w:tcPr>
            <w:tcW w:w="1638" w:type="dxa"/>
          </w:tcPr>
          <w:p w14:paraId="238CABD8" w14:textId="77777777" w:rsidR="008242CC" w:rsidRDefault="008242CC" w:rsidP="008242CC">
            <w:pPr>
              <w:pStyle w:val="TableParagraph"/>
              <w:spacing w:line="252" w:lineRule="exact"/>
              <w:ind w:left="339" w:right="323" w:firstLine="142"/>
            </w:pPr>
            <w:r>
              <w:rPr>
                <w:spacing w:val="-2"/>
              </w:rPr>
              <w:t xml:space="preserve">Lecture </w:t>
            </w:r>
            <w:r>
              <w:t>Nov 1</w:t>
            </w:r>
          </w:p>
        </w:tc>
        <w:tc>
          <w:tcPr>
            <w:tcW w:w="5040" w:type="dxa"/>
          </w:tcPr>
          <w:p w14:paraId="66A955A8" w14:textId="7B6F7D50" w:rsidR="008242CC" w:rsidRDefault="008242CC" w:rsidP="008242CC">
            <w:pPr>
              <w:pStyle w:val="TableParagraph"/>
              <w:spacing w:before="125"/>
              <w:ind w:right="4"/>
              <w:jc w:val="center"/>
            </w:pPr>
            <w:r>
              <w:t xml:space="preserve">Impacts: </w:t>
            </w:r>
            <w:r w:rsidR="00333724">
              <w:t>Vegetation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Agriculture</w:t>
            </w:r>
          </w:p>
        </w:tc>
        <w:tc>
          <w:tcPr>
            <w:tcW w:w="3510" w:type="dxa"/>
          </w:tcPr>
          <w:p w14:paraId="612B36C6" w14:textId="486D817B" w:rsidR="008242CC" w:rsidRDefault="000A6705" w:rsidP="00A03940">
            <w:pPr>
              <w:pStyle w:val="TableParagraph"/>
              <w:adjustRightInd w:val="0"/>
              <w:ind w:left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Quiz</w:t>
            </w:r>
            <w:r w:rsidR="00B63C63" w:rsidRPr="008242CC">
              <w:rPr>
                <w:b/>
                <w:bCs/>
                <w:spacing w:val="-2"/>
              </w:rPr>
              <w:t xml:space="preserve"> #</w:t>
            </w:r>
            <w:r w:rsidR="00B63C63">
              <w:rPr>
                <w:b/>
                <w:bCs/>
                <w:spacing w:val="-2"/>
              </w:rPr>
              <w:t>5</w:t>
            </w:r>
            <w:r w:rsidR="00B63C63" w:rsidRPr="008242CC">
              <w:rPr>
                <w:b/>
                <w:bCs/>
                <w:spacing w:val="-2"/>
              </w:rPr>
              <w:t xml:space="preserve"> </w:t>
            </w:r>
            <w:r w:rsidR="00A03940">
              <w:rPr>
                <w:b/>
                <w:bCs/>
                <w:spacing w:val="-2"/>
              </w:rPr>
              <w:t xml:space="preserve">and Homework #5 </w:t>
            </w:r>
            <w:r w:rsidR="00B63C63" w:rsidRPr="008242CC">
              <w:rPr>
                <w:b/>
                <w:bCs/>
                <w:spacing w:val="-2"/>
              </w:rPr>
              <w:t>Due</w:t>
            </w:r>
          </w:p>
          <w:p w14:paraId="2B23534F" w14:textId="17168D69" w:rsidR="005649C3" w:rsidRDefault="005649C3" w:rsidP="00A03940">
            <w:pPr>
              <w:pStyle w:val="TableParagraph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  <w:bCs/>
                <w:spacing w:val="-2"/>
              </w:rPr>
              <w:t>Ice snow/</w:t>
            </w:r>
            <w:proofErr w:type="spellStart"/>
            <w:r>
              <w:rPr>
                <w:b/>
                <w:bCs/>
                <w:spacing w:val="-2"/>
              </w:rPr>
              <w:t>sealevel</w:t>
            </w:r>
            <w:proofErr w:type="spellEnd"/>
          </w:p>
        </w:tc>
      </w:tr>
      <w:tr w:rsidR="008242CC" w14:paraId="3B0C514E" w14:textId="77777777">
        <w:trPr>
          <w:trHeight w:val="757"/>
        </w:trPr>
        <w:tc>
          <w:tcPr>
            <w:tcW w:w="1638" w:type="dxa"/>
          </w:tcPr>
          <w:p w14:paraId="33278023" w14:textId="77777777" w:rsidR="008242CC" w:rsidRDefault="008242CC" w:rsidP="008242CC">
            <w:pPr>
              <w:pStyle w:val="TableParagraph"/>
              <w:spacing w:line="253" w:lineRule="exact"/>
              <w:ind w:left="228" w:right="220"/>
              <w:jc w:val="center"/>
              <w:rPr>
                <w:i/>
              </w:rPr>
            </w:pPr>
            <w:r>
              <w:rPr>
                <w:i/>
                <w:spacing w:val="-2"/>
              </w:rPr>
              <w:t>Discussion</w:t>
            </w:r>
          </w:p>
          <w:p w14:paraId="0D6B96AF" w14:textId="33D94032" w:rsidR="008242CC" w:rsidRDefault="008242CC" w:rsidP="008242CC">
            <w:pPr>
              <w:pStyle w:val="TableParagraph"/>
              <w:spacing w:line="252" w:lineRule="exact"/>
              <w:ind w:left="228" w:right="218"/>
              <w:jc w:val="center"/>
              <w:rPr>
                <w:i/>
              </w:rPr>
            </w:pPr>
            <w:r>
              <w:rPr>
                <w:i/>
                <w:spacing w:val="-2"/>
              </w:rPr>
              <w:t>Sections</w:t>
            </w:r>
          </w:p>
        </w:tc>
        <w:tc>
          <w:tcPr>
            <w:tcW w:w="5040" w:type="dxa"/>
          </w:tcPr>
          <w:p w14:paraId="7380747D" w14:textId="4431CAAC" w:rsidR="008242CC" w:rsidRDefault="008242CC" w:rsidP="008242CC">
            <w:pPr>
              <w:pStyle w:val="TableParagraph"/>
              <w:spacing w:before="253"/>
              <w:ind w:right="3"/>
              <w:jc w:val="center"/>
              <w:rPr>
                <w:i/>
              </w:rPr>
            </w:pPr>
            <w:r>
              <w:rPr>
                <w:i/>
              </w:rPr>
              <w:t>Lecture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#</w:t>
            </w:r>
            <w:r w:rsidR="006A634C">
              <w:rPr>
                <w:i/>
                <w:spacing w:val="-5"/>
              </w:rPr>
              <w:t>5</w:t>
            </w:r>
          </w:p>
        </w:tc>
        <w:tc>
          <w:tcPr>
            <w:tcW w:w="3510" w:type="dxa"/>
          </w:tcPr>
          <w:p w14:paraId="2201D31A" w14:textId="77777777" w:rsidR="008242CC" w:rsidRDefault="008242CC" w:rsidP="008242CC">
            <w:pPr>
              <w:pStyle w:val="TableParagraph"/>
              <w:ind w:left="0"/>
            </w:pPr>
          </w:p>
        </w:tc>
      </w:tr>
      <w:tr w:rsidR="008242CC" w14:paraId="07D57182" w14:textId="77777777">
        <w:trPr>
          <w:trHeight w:val="254"/>
        </w:trPr>
        <w:tc>
          <w:tcPr>
            <w:tcW w:w="1638" w:type="dxa"/>
          </w:tcPr>
          <w:p w14:paraId="345F2A21" w14:textId="77777777" w:rsidR="008242CC" w:rsidRDefault="008242CC" w:rsidP="008242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0" w:type="dxa"/>
          </w:tcPr>
          <w:p w14:paraId="41DFF5EE" w14:textId="77777777" w:rsidR="008242CC" w:rsidRDefault="008242CC" w:rsidP="008242CC">
            <w:pPr>
              <w:pStyle w:val="TableParagraph"/>
              <w:spacing w:before="1" w:line="233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3510" w:type="dxa"/>
          </w:tcPr>
          <w:p w14:paraId="47EA6FF2" w14:textId="77777777" w:rsidR="008242CC" w:rsidRDefault="008242CC" w:rsidP="008242CC">
            <w:pPr>
              <w:pStyle w:val="TableParagraph"/>
              <w:ind w:left="0"/>
              <w:rPr>
                <w:sz w:val="18"/>
              </w:rPr>
            </w:pPr>
          </w:p>
        </w:tc>
      </w:tr>
      <w:tr w:rsidR="008242CC" w14:paraId="38DB6CF4" w14:textId="77777777">
        <w:trPr>
          <w:trHeight w:val="505"/>
        </w:trPr>
        <w:tc>
          <w:tcPr>
            <w:tcW w:w="1638" w:type="dxa"/>
          </w:tcPr>
          <w:p w14:paraId="22702C7E" w14:textId="2557951B" w:rsidR="008242CC" w:rsidRDefault="008242CC" w:rsidP="008242CC">
            <w:pPr>
              <w:pStyle w:val="TableParagraph"/>
              <w:spacing w:line="254" w:lineRule="exact"/>
              <w:ind w:left="339" w:right="323" w:firstLine="142"/>
            </w:pPr>
            <w:r>
              <w:rPr>
                <w:spacing w:val="-2"/>
              </w:rPr>
              <w:t xml:space="preserve">Lecture </w:t>
            </w:r>
            <w:r>
              <w:t>Nov 4</w:t>
            </w:r>
          </w:p>
        </w:tc>
        <w:tc>
          <w:tcPr>
            <w:tcW w:w="5040" w:type="dxa"/>
          </w:tcPr>
          <w:p w14:paraId="4467B451" w14:textId="52C8124D" w:rsidR="008242CC" w:rsidRDefault="008242CC" w:rsidP="008242CC">
            <w:pPr>
              <w:pStyle w:val="TableParagraph"/>
              <w:spacing w:before="124"/>
              <w:ind w:right="2"/>
              <w:jc w:val="center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Carbon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Cycle</w:t>
            </w:r>
          </w:p>
        </w:tc>
        <w:tc>
          <w:tcPr>
            <w:tcW w:w="3510" w:type="dxa"/>
          </w:tcPr>
          <w:p w14:paraId="3579AC77" w14:textId="77777777" w:rsidR="008242CC" w:rsidRDefault="008242CC" w:rsidP="008242CC">
            <w:pPr>
              <w:pStyle w:val="TableParagraph"/>
              <w:spacing w:before="124"/>
              <w:ind w:left="11" w:right="3"/>
              <w:jc w:val="center"/>
              <w:rPr>
                <w:spacing w:val="-10"/>
              </w:rPr>
            </w:pPr>
            <w:proofErr w:type="spellStart"/>
            <w:r>
              <w:t>Dessler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Chapter</w:t>
            </w:r>
            <w:r>
              <w:rPr>
                <w:spacing w:val="-10"/>
              </w:rPr>
              <w:t xml:space="preserve"> 5</w:t>
            </w:r>
          </w:p>
          <w:p w14:paraId="597D5965" w14:textId="5D0EC5E9" w:rsidR="008242CC" w:rsidRDefault="008242CC" w:rsidP="008242CC">
            <w:pPr>
              <w:pStyle w:val="TableParagraph"/>
              <w:spacing w:before="124"/>
              <w:ind w:left="11" w:right="3"/>
              <w:jc w:val="center"/>
            </w:pPr>
          </w:p>
        </w:tc>
      </w:tr>
      <w:tr w:rsidR="008242CC" w14:paraId="0E800F6C" w14:textId="77777777">
        <w:trPr>
          <w:trHeight w:val="504"/>
        </w:trPr>
        <w:tc>
          <w:tcPr>
            <w:tcW w:w="1638" w:type="dxa"/>
          </w:tcPr>
          <w:p w14:paraId="54EFB0BE" w14:textId="77777777" w:rsidR="008242CC" w:rsidRDefault="008242CC" w:rsidP="008242CC">
            <w:pPr>
              <w:pStyle w:val="TableParagraph"/>
              <w:spacing w:line="249" w:lineRule="exact"/>
              <w:ind w:left="482"/>
            </w:pPr>
            <w:r>
              <w:rPr>
                <w:spacing w:val="-2"/>
              </w:rPr>
              <w:t>Lecture</w:t>
            </w:r>
          </w:p>
          <w:p w14:paraId="0A5C5CA4" w14:textId="024DEAEE" w:rsidR="008242CC" w:rsidRDefault="008242CC" w:rsidP="008242CC">
            <w:pPr>
              <w:pStyle w:val="TableParagraph"/>
              <w:spacing w:line="234" w:lineRule="exact"/>
              <w:ind w:left="488"/>
            </w:pPr>
            <w:r>
              <w:t>Nov 6</w:t>
            </w:r>
          </w:p>
        </w:tc>
        <w:tc>
          <w:tcPr>
            <w:tcW w:w="5040" w:type="dxa"/>
          </w:tcPr>
          <w:p w14:paraId="145ABD79" w14:textId="18ABE6B1" w:rsidR="008242CC" w:rsidRDefault="008242CC" w:rsidP="008242CC">
            <w:pPr>
              <w:pStyle w:val="TableParagraph"/>
              <w:spacing w:line="249" w:lineRule="exact"/>
              <w:ind w:right="3"/>
              <w:jc w:val="center"/>
            </w:pPr>
            <w:r>
              <w:t>Climate</w:t>
            </w:r>
            <w:r>
              <w:rPr>
                <w:spacing w:val="-10"/>
              </w:rPr>
              <w:t xml:space="preserve"> </w:t>
            </w:r>
            <w:r>
              <w:t>Forcing,</w:t>
            </w:r>
            <w:r>
              <w:rPr>
                <w:spacing w:val="-10"/>
              </w:rPr>
              <w:t xml:space="preserve"> </w:t>
            </w:r>
            <w:r>
              <w:t>Feedback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8237FC7" w14:textId="77777777" w:rsidR="008242CC" w:rsidRDefault="008242CC" w:rsidP="008242CC">
            <w:pPr>
              <w:pStyle w:val="TableParagraph"/>
              <w:spacing w:line="234" w:lineRule="exact"/>
              <w:ind w:right="3"/>
              <w:jc w:val="center"/>
            </w:pPr>
            <w:r>
              <w:rPr>
                <w:spacing w:val="-2"/>
              </w:rPr>
              <w:t>Sensitivity</w:t>
            </w:r>
          </w:p>
        </w:tc>
        <w:tc>
          <w:tcPr>
            <w:tcW w:w="3510" w:type="dxa"/>
          </w:tcPr>
          <w:p w14:paraId="04E9F7AC" w14:textId="77777777" w:rsidR="008242CC" w:rsidRDefault="008242CC" w:rsidP="008242CC">
            <w:pPr>
              <w:pStyle w:val="TableParagraph"/>
              <w:spacing w:line="249" w:lineRule="exact"/>
              <w:ind w:left="11" w:right="4"/>
              <w:jc w:val="center"/>
            </w:pPr>
            <w:proofErr w:type="spellStart"/>
            <w:r>
              <w:t>Dessler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Chapter</w:t>
            </w:r>
            <w:r>
              <w:rPr>
                <w:spacing w:val="-10"/>
              </w:rPr>
              <w:t xml:space="preserve"> 6</w:t>
            </w:r>
          </w:p>
          <w:p w14:paraId="1ECF370F" w14:textId="151FEE60" w:rsidR="008242CC" w:rsidRDefault="008242CC" w:rsidP="008242CC">
            <w:pPr>
              <w:pStyle w:val="TableParagraph"/>
              <w:spacing w:line="234" w:lineRule="exact"/>
              <w:ind w:left="11" w:right="2"/>
              <w:jc w:val="center"/>
            </w:pPr>
          </w:p>
        </w:tc>
      </w:tr>
      <w:tr w:rsidR="008242CC" w14:paraId="54C52DC2" w14:textId="77777777" w:rsidTr="00764204">
        <w:trPr>
          <w:trHeight w:val="1012"/>
        </w:trPr>
        <w:tc>
          <w:tcPr>
            <w:tcW w:w="1638" w:type="dxa"/>
          </w:tcPr>
          <w:p w14:paraId="1DF66C66" w14:textId="77777777" w:rsidR="008242CC" w:rsidRDefault="008242CC" w:rsidP="008242CC">
            <w:pPr>
              <w:pStyle w:val="TableParagraph"/>
              <w:spacing w:before="251"/>
              <w:ind w:left="284" w:right="268" w:firstLine="198"/>
            </w:pPr>
            <w:r>
              <w:rPr>
                <w:spacing w:val="-2"/>
              </w:rPr>
              <w:t xml:space="preserve">Lecture </w:t>
            </w:r>
            <w:r>
              <w:t>Nov 8</w:t>
            </w:r>
          </w:p>
        </w:tc>
        <w:tc>
          <w:tcPr>
            <w:tcW w:w="5040" w:type="dxa"/>
          </w:tcPr>
          <w:p w14:paraId="11A93B4E" w14:textId="30FC605A" w:rsidR="008242CC" w:rsidRDefault="008242CC" w:rsidP="008242CC">
            <w:pPr>
              <w:pStyle w:val="TableParagraph"/>
              <w:spacing w:before="251"/>
              <w:ind w:right="4"/>
              <w:jc w:val="center"/>
            </w:pPr>
            <w:r>
              <w:t>Why is Climate Changing</w:t>
            </w:r>
          </w:p>
        </w:tc>
        <w:tc>
          <w:tcPr>
            <w:tcW w:w="3510" w:type="dxa"/>
          </w:tcPr>
          <w:p w14:paraId="2454E64C" w14:textId="343D7AE4" w:rsidR="008242CC" w:rsidRDefault="008242CC" w:rsidP="008242CC">
            <w:pPr>
              <w:pStyle w:val="TableParagraph"/>
              <w:ind w:left="457" w:right="322" w:firstLine="481"/>
            </w:pPr>
            <w:proofErr w:type="spellStart"/>
            <w:r>
              <w:t>Dessler</w:t>
            </w:r>
            <w:proofErr w:type="spellEnd"/>
            <w:r>
              <w:t xml:space="preserve">, Chapter 7 </w:t>
            </w:r>
          </w:p>
          <w:p w14:paraId="2670310E" w14:textId="629A8F81" w:rsidR="008242CC" w:rsidRDefault="000A6705" w:rsidP="008242CC">
            <w:pPr>
              <w:pStyle w:val="TableParagraph"/>
              <w:spacing w:line="233" w:lineRule="exact"/>
              <w:ind w:left="874"/>
              <w:rPr>
                <w:b/>
                <w:spacing w:val="-5"/>
              </w:rPr>
            </w:pPr>
            <w:r>
              <w:rPr>
                <w:b/>
              </w:rPr>
              <w:t>Quiz</w:t>
            </w:r>
            <w:r w:rsidR="00B63C63">
              <w:rPr>
                <w:b/>
                <w:spacing w:val="-9"/>
              </w:rPr>
              <w:t xml:space="preserve"> </w:t>
            </w:r>
            <w:r w:rsidR="00B63C63">
              <w:rPr>
                <w:b/>
              </w:rPr>
              <w:t>#6</w:t>
            </w:r>
            <w:r w:rsidR="00B63C63">
              <w:rPr>
                <w:b/>
                <w:spacing w:val="-8"/>
              </w:rPr>
              <w:t xml:space="preserve"> </w:t>
            </w:r>
            <w:r w:rsidR="00A03940">
              <w:rPr>
                <w:b/>
                <w:spacing w:val="-5"/>
              </w:rPr>
              <w:t>Homework #</w:t>
            </w:r>
            <w:r w:rsidR="00A03940">
              <w:rPr>
                <w:b/>
                <w:spacing w:val="-5"/>
              </w:rPr>
              <w:t>6</w:t>
            </w:r>
            <w:r w:rsidR="00A03940">
              <w:rPr>
                <w:b/>
                <w:spacing w:val="-5"/>
              </w:rPr>
              <w:t xml:space="preserve"> </w:t>
            </w:r>
            <w:r w:rsidR="00B63C63">
              <w:rPr>
                <w:b/>
                <w:spacing w:val="-5"/>
              </w:rPr>
              <w:t>Due</w:t>
            </w:r>
          </w:p>
          <w:p w14:paraId="62EF4D38" w14:textId="77777777" w:rsidR="005649C3" w:rsidRDefault="005649C3" w:rsidP="009F3AA3">
            <w:pPr>
              <w:pStyle w:val="TableParagraph"/>
              <w:spacing w:line="233" w:lineRule="exact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Ocean /</w:t>
            </w:r>
            <w:r w:rsidR="00333724">
              <w:rPr>
                <w:b/>
                <w:spacing w:val="-5"/>
              </w:rPr>
              <w:t>Vegetation/</w:t>
            </w:r>
            <w:r>
              <w:rPr>
                <w:b/>
                <w:spacing w:val="-5"/>
              </w:rPr>
              <w:t>Carbon cycle</w:t>
            </w:r>
          </w:p>
          <w:p w14:paraId="6813A59C" w14:textId="34E02E76" w:rsidR="0036188E" w:rsidRDefault="0036188E" w:rsidP="009F3AA3">
            <w:pPr>
              <w:pStyle w:val="TableParagraph"/>
              <w:spacing w:line="233" w:lineRule="exact"/>
              <w:jc w:val="center"/>
              <w:rPr>
                <w:b/>
              </w:rPr>
            </w:pPr>
          </w:p>
        </w:tc>
      </w:tr>
      <w:tr w:rsidR="008242CC" w14:paraId="0B2A1899" w14:textId="77777777">
        <w:trPr>
          <w:trHeight w:val="757"/>
        </w:trPr>
        <w:tc>
          <w:tcPr>
            <w:tcW w:w="1638" w:type="dxa"/>
          </w:tcPr>
          <w:p w14:paraId="5CB43A15" w14:textId="5BDDAAFD" w:rsidR="008242CC" w:rsidRDefault="008242CC" w:rsidP="008242CC">
            <w:pPr>
              <w:pStyle w:val="TableParagraph"/>
              <w:ind w:left="494" w:right="94" w:hanging="159"/>
              <w:rPr>
                <w:i/>
              </w:rPr>
            </w:pPr>
            <w:r>
              <w:rPr>
                <w:i/>
                <w:spacing w:val="-2"/>
              </w:rPr>
              <w:t>Discussion Section</w:t>
            </w:r>
            <w:r>
              <w:rPr>
                <w:i/>
              </w:rPr>
              <w:t>s</w:t>
            </w:r>
          </w:p>
        </w:tc>
        <w:tc>
          <w:tcPr>
            <w:tcW w:w="5040" w:type="dxa"/>
          </w:tcPr>
          <w:p w14:paraId="092513DF" w14:textId="43178881" w:rsidR="008242CC" w:rsidRDefault="008242CC" w:rsidP="008242CC">
            <w:pPr>
              <w:pStyle w:val="TableParagraph"/>
              <w:spacing w:before="251"/>
              <w:ind w:right="3"/>
              <w:jc w:val="center"/>
              <w:rPr>
                <w:i/>
              </w:rPr>
            </w:pPr>
            <w:r>
              <w:rPr>
                <w:i/>
              </w:rPr>
              <w:t>Lecture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#</w:t>
            </w:r>
            <w:r w:rsidR="006A634C">
              <w:rPr>
                <w:i/>
                <w:spacing w:val="-5"/>
              </w:rPr>
              <w:t>6</w:t>
            </w:r>
          </w:p>
        </w:tc>
        <w:tc>
          <w:tcPr>
            <w:tcW w:w="3510" w:type="dxa"/>
          </w:tcPr>
          <w:p w14:paraId="6E77F620" w14:textId="77777777" w:rsidR="008242CC" w:rsidRDefault="008242CC" w:rsidP="008242CC">
            <w:pPr>
              <w:pStyle w:val="TableParagraph"/>
              <w:ind w:left="0"/>
            </w:pPr>
          </w:p>
        </w:tc>
      </w:tr>
      <w:tr w:rsidR="008242CC" w14:paraId="60AA8919" w14:textId="77777777">
        <w:trPr>
          <w:trHeight w:val="277"/>
        </w:trPr>
        <w:tc>
          <w:tcPr>
            <w:tcW w:w="1638" w:type="dxa"/>
          </w:tcPr>
          <w:p w14:paraId="658AC98B" w14:textId="77777777" w:rsidR="008242CC" w:rsidRDefault="008242CC" w:rsidP="008242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0" w:type="dxa"/>
          </w:tcPr>
          <w:p w14:paraId="1862B4E9" w14:textId="77777777" w:rsidR="008242CC" w:rsidRDefault="008242CC" w:rsidP="008242CC">
            <w:pPr>
              <w:pStyle w:val="TableParagraph"/>
              <w:spacing w:before="11" w:line="246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3510" w:type="dxa"/>
          </w:tcPr>
          <w:p w14:paraId="1DC31933" w14:textId="77777777" w:rsidR="008242CC" w:rsidRDefault="008242CC" w:rsidP="008242CC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2CC" w14:paraId="0B8E2EF7" w14:textId="77777777">
        <w:trPr>
          <w:trHeight w:val="530"/>
        </w:trPr>
        <w:tc>
          <w:tcPr>
            <w:tcW w:w="1638" w:type="dxa"/>
          </w:tcPr>
          <w:p w14:paraId="095A808B" w14:textId="7FBCA331" w:rsidR="008242CC" w:rsidRDefault="008242CC" w:rsidP="008242CC">
            <w:pPr>
              <w:pStyle w:val="TableParagraph"/>
              <w:spacing w:before="4" w:line="250" w:lineRule="atLeast"/>
              <w:ind w:left="235" w:right="219" w:firstLine="170"/>
              <w:rPr>
                <w:b/>
              </w:rPr>
            </w:pPr>
            <w:r>
              <w:rPr>
                <w:b/>
              </w:rPr>
              <w:t>No Class Nov 11</w:t>
            </w:r>
          </w:p>
        </w:tc>
        <w:tc>
          <w:tcPr>
            <w:tcW w:w="5040" w:type="dxa"/>
          </w:tcPr>
          <w:p w14:paraId="7001FCA8" w14:textId="3FB05244" w:rsidR="008242CC" w:rsidRDefault="008242CC" w:rsidP="008242CC">
            <w:pPr>
              <w:pStyle w:val="TableParagraph"/>
              <w:spacing w:before="136"/>
              <w:ind w:right="3"/>
              <w:jc w:val="center"/>
            </w:pPr>
            <w:r>
              <w:t>Veterans</w:t>
            </w:r>
            <w:r>
              <w:rPr>
                <w:spacing w:val="-9"/>
              </w:rPr>
              <w:t xml:space="preserve"> </w:t>
            </w:r>
            <w:r>
              <w:t>Day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Holiday</w:t>
            </w:r>
          </w:p>
        </w:tc>
        <w:tc>
          <w:tcPr>
            <w:tcW w:w="3510" w:type="dxa"/>
          </w:tcPr>
          <w:p w14:paraId="1746A0A9" w14:textId="77777777" w:rsidR="008242CC" w:rsidRDefault="008242CC" w:rsidP="008242CC">
            <w:pPr>
              <w:pStyle w:val="TableParagraph"/>
              <w:ind w:left="0"/>
            </w:pPr>
          </w:p>
        </w:tc>
      </w:tr>
      <w:tr w:rsidR="008242CC" w14:paraId="40409F9C" w14:textId="77777777">
        <w:trPr>
          <w:trHeight w:val="759"/>
        </w:trPr>
        <w:tc>
          <w:tcPr>
            <w:tcW w:w="1638" w:type="dxa"/>
          </w:tcPr>
          <w:p w14:paraId="68AC7CB7" w14:textId="08B44410" w:rsidR="008242CC" w:rsidRDefault="008242CC" w:rsidP="008242CC">
            <w:pPr>
              <w:pStyle w:val="TableParagraph"/>
              <w:spacing w:before="124"/>
              <w:ind w:left="284" w:right="268" w:firstLine="198"/>
            </w:pPr>
            <w:r>
              <w:rPr>
                <w:spacing w:val="-2"/>
              </w:rPr>
              <w:t xml:space="preserve">Lecture </w:t>
            </w:r>
            <w:r>
              <w:t>Nov 13</w:t>
            </w:r>
          </w:p>
        </w:tc>
        <w:tc>
          <w:tcPr>
            <w:tcW w:w="5040" w:type="dxa"/>
          </w:tcPr>
          <w:p w14:paraId="3C396128" w14:textId="79B28561" w:rsidR="008242CC" w:rsidRDefault="00721185" w:rsidP="008242CC">
            <w:pPr>
              <w:pStyle w:val="TableParagraph"/>
              <w:spacing w:before="251"/>
              <w:ind w:right="4"/>
              <w:jc w:val="center"/>
            </w:pPr>
            <w:r>
              <w:t>Why is Climate Changing</w:t>
            </w:r>
          </w:p>
        </w:tc>
        <w:tc>
          <w:tcPr>
            <w:tcW w:w="3510" w:type="dxa"/>
          </w:tcPr>
          <w:p w14:paraId="25759541" w14:textId="43D454BE" w:rsidR="008242CC" w:rsidRDefault="008242CC" w:rsidP="008242CC">
            <w:pPr>
              <w:pStyle w:val="TableParagraph"/>
              <w:spacing w:line="254" w:lineRule="exact"/>
              <w:ind w:left="391" w:right="322" w:firstLine="547"/>
            </w:pPr>
          </w:p>
          <w:p w14:paraId="00510BDC" w14:textId="297A6BBF" w:rsidR="008242CC" w:rsidRDefault="008242CC" w:rsidP="008242CC">
            <w:pPr>
              <w:pStyle w:val="TableParagraph"/>
              <w:spacing w:line="254" w:lineRule="exact"/>
              <w:ind w:left="391" w:right="322" w:firstLine="547"/>
            </w:pPr>
          </w:p>
        </w:tc>
      </w:tr>
      <w:tr w:rsidR="008242CC" w14:paraId="2353610A" w14:textId="77777777" w:rsidTr="00764204">
        <w:trPr>
          <w:trHeight w:val="505"/>
        </w:trPr>
        <w:tc>
          <w:tcPr>
            <w:tcW w:w="1638" w:type="dxa"/>
          </w:tcPr>
          <w:p w14:paraId="17F65956" w14:textId="77777777" w:rsidR="008242CC" w:rsidRDefault="008242CC" w:rsidP="008242CC">
            <w:pPr>
              <w:pStyle w:val="TableParagraph"/>
              <w:spacing w:line="252" w:lineRule="exact"/>
              <w:ind w:left="284" w:right="268" w:firstLine="198"/>
            </w:pPr>
            <w:r>
              <w:rPr>
                <w:spacing w:val="-2"/>
              </w:rPr>
              <w:t xml:space="preserve">Lecture </w:t>
            </w:r>
            <w:r>
              <w:t>Nov 15</w:t>
            </w:r>
          </w:p>
        </w:tc>
        <w:tc>
          <w:tcPr>
            <w:tcW w:w="5040" w:type="dxa"/>
          </w:tcPr>
          <w:p w14:paraId="60CDF635" w14:textId="02049872" w:rsidR="008242CC" w:rsidRDefault="00721185" w:rsidP="008242CC">
            <w:pPr>
              <w:pStyle w:val="TableParagraph"/>
              <w:spacing w:before="125"/>
              <w:ind w:right="4"/>
              <w:jc w:val="center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Future</w:t>
            </w:r>
            <w:r>
              <w:rPr>
                <w:spacing w:val="-8"/>
              </w:rPr>
              <w:t xml:space="preserve"> </w:t>
            </w:r>
            <w:r>
              <w:t>Holds:</w:t>
            </w:r>
            <w:r>
              <w:rPr>
                <w:spacing w:val="-7"/>
              </w:rPr>
              <w:t xml:space="preserve"> </w:t>
            </w:r>
            <w:r>
              <w:t>Climate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Predictions</w:t>
            </w:r>
          </w:p>
        </w:tc>
        <w:tc>
          <w:tcPr>
            <w:tcW w:w="3510" w:type="dxa"/>
          </w:tcPr>
          <w:p w14:paraId="7DC27A88" w14:textId="43C3C3AE" w:rsidR="008242CC" w:rsidRDefault="00721185" w:rsidP="00A03940">
            <w:pPr>
              <w:pStyle w:val="TableParagraph"/>
              <w:ind w:left="0"/>
              <w:jc w:val="center"/>
            </w:pPr>
            <w:proofErr w:type="spellStart"/>
            <w:r>
              <w:t>Dessler</w:t>
            </w:r>
            <w:proofErr w:type="spellEnd"/>
            <w:r>
              <w:t>, Chapter 8</w:t>
            </w:r>
          </w:p>
          <w:p w14:paraId="03D905EE" w14:textId="498EA3F6" w:rsidR="008242CC" w:rsidRDefault="000A6705" w:rsidP="00A03940">
            <w:pPr>
              <w:pStyle w:val="TableParagraph"/>
              <w:ind w:left="0"/>
              <w:jc w:val="center"/>
              <w:rPr>
                <w:b/>
                <w:spacing w:val="-5"/>
              </w:rPr>
            </w:pPr>
            <w:r>
              <w:rPr>
                <w:b/>
              </w:rPr>
              <w:t>Quiz</w:t>
            </w:r>
            <w:r w:rsidR="00B63C63">
              <w:rPr>
                <w:b/>
                <w:spacing w:val="-9"/>
              </w:rPr>
              <w:t xml:space="preserve"> </w:t>
            </w:r>
            <w:r w:rsidR="00B63C63">
              <w:rPr>
                <w:b/>
              </w:rPr>
              <w:t>#7</w:t>
            </w:r>
            <w:r w:rsidR="00B63C63">
              <w:rPr>
                <w:b/>
                <w:spacing w:val="-8"/>
              </w:rPr>
              <w:t xml:space="preserve"> </w:t>
            </w:r>
            <w:r w:rsidR="00A03940">
              <w:rPr>
                <w:b/>
                <w:spacing w:val="-8"/>
              </w:rPr>
              <w:t xml:space="preserve">and Homework #7 </w:t>
            </w:r>
            <w:r w:rsidR="00B63C63">
              <w:rPr>
                <w:b/>
                <w:spacing w:val="-5"/>
              </w:rPr>
              <w:t>Due</w:t>
            </w:r>
          </w:p>
          <w:p w14:paraId="586B3169" w14:textId="632D19AC" w:rsidR="005649C3" w:rsidRPr="008242CC" w:rsidRDefault="005649C3" w:rsidP="00A03940">
            <w:pPr>
              <w:pStyle w:val="TableParagraph"/>
              <w:ind w:left="0"/>
              <w:jc w:val="center"/>
            </w:pPr>
            <w:r>
              <w:rPr>
                <w:b/>
                <w:spacing w:val="-5"/>
              </w:rPr>
              <w:t>Forcing feedback/why changing</w:t>
            </w:r>
          </w:p>
        </w:tc>
      </w:tr>
      <w:tr w:rsidR="008242CC" w14:paraId="4D6721EA" w14:textId="77777777">
        <w:trPr>
          <w:trHeight w:val="754"/>
        </w:trPr>
        <w:tc>
          <w:tcPr>
            <w:tcW w:w="1638" w:type="dxa"/>
          </w:tcPr>
          <w:p w14:paraId="0A37EF5B" w14:textId="77777777" w:rsidR="008242CC" w:rsidRDefault="008242CC" w:rsidP="008242CC">
            <w:pPr>
              <w:pStyle w:val="TableParagraph"/>
              <w:spacing w:line="250" w:lineRule="exact"/>
              <w:ind w:left="228" w:right="220"/>
              <w:jc w:val="center"/>
              <w:rPr>
                <w:i/>
              </w:rPr>
            </w:pPr>
            <w:r>
              <w:rPr>
                <w:i/>
                <w:spacing w:val="-2"/>
              </w:rPr>
              <w:t>Discussion</w:t>
            </w:r>
          </w:p>
          <w:p w14:paraId="1EE62318" w14:textId="1E38DAF6" w:rsidR="008242CC" w:rsidRDefault="008242CC" w:rsidP="008242CC">
            <w:pPr>
              <w:pStyle w:val="TableParagraph"/>
              <w:spacing w:line="252" w:lineRule="exact"/>
              <w:ind w:left="264" w:right="255" w:hanging="1"/>
              <w:jc w:val="center"/>
              <w:rPr>
                <w:i/>
              </w:rPr>
            </w:pPr>
            <w:r>
              <w:rPr>
                <w:i/>
                <w:spacing w:val="-2"/>
              </w:rPr>
              <w:t>Sections</w:t>
            </w:r>
          </w:p>
        </w:tc>
        <w:tc>
          <w:tcPr>
            <w:tcW w:w="5040" w:type="dxa"/>
          </w:tcPr>
          <w:p w14:paraId="7DDD098F" w14:textId="0242386F" w:rsidR="008242CC" w:rsidRDefault="008242CC" w:rsidP="008242CC">
            <w:pPr>
              <w:pStyle w:val="TableParagraph"/>
              <w:spacing w:before="250"/>
              <w:ind w:right="3"/>
              <w:jc w:val="center"/>
              <w:rPr>
                <w:i/>
              </w:rPr>
            </w:pPr>
            <w:r>
              <w:rPr>
                <w:i/>
              </w:rPr>
              <w:t>Lecture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#</w:t>
            </w:r>
            <w:r w:rsidR="006A634C">
              <w:rPr>
                <w:i/>
                <w:spacing w:val="-5"/>
              </w:rPr>
              <w:t>7</w:t>
            </w:r>
          </w:p>
        </w:tc>
        <w:tc>
          <w:tcPr>
            <w:tcW w:w="3510" w:type="dxa"/>
          </w:tcPr>
          <w:p w14:paraId="23C4BBD8" w14:textId="77777777" w:rsidR="008242CC" w:rsidRDefault="008242CC" w:rsidP="008242CC">
            <w:pPr>
              <w:pStyle w:val="TableParagraph"/>
              <w:ind w:left="0"/>
            </w:pPr>
          </w:p>
        </w:tc>
      </w:tr>
      <w:tr w:rsidR="008242CC" w14:paraId="066B83AB" w14:textId="77777777">
        <w:trPr>
          <w:trHeight w:val="368"/>
        </w:trPr>
        <w:tc>
          <w:tcPr>
            <w:tcW w:w="1638" w:type="dxa"/>
          </w:tcPr>
          <w:p w14:paraId="30A88BE1" w14:textId="77777777" w:rsidR="008242CC" w:rsidRDefault="008242CC" w:rsidP="008242CC">
            <w:pPr>
              <w:pStyle w:val="TableParagraph"/>
              <w:ind w:left="0"/>
            </w:pPr>
          </w:p>
        </w:tc>
        <w:tc>
          <w:tcPr>
            <w:tcW w:w="5040" w:type="dxa"/>
          </w:tcPr>
          <w:p w14:paraId="4D0B03D7" w14:textId="77777777" w:rsidR="008242CC" w:rsidRDefault="008242CC" w:rsidP="008242CC">
            <w:pPr>
              <w:pStyle w:val="TableParagraph"/>
              <w:spacing w:before="57"/>
              <w:ind w:right="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3510" w:type="dxa"/>
          </w:tcPr>
          <w:p w14:paraId="3A9F256C" w14:textId="77777777" w:rsidR="008242CC" w:rsidRDefault="008242CC" w:rsidP="008242CC">
            <w:pPr>
              <w:pStyle w:val="TableParagraph"/>
              <w:ind w:left="0"/>
            </w:pPr>
          </w:p>
        </w:tc>
      </w:tr>
      <w:tr w:rsidR="008242CC" w14:paraId="39C077E0" w14:textId="77777777">
        <w:trPr>
          <w:trHeight w:val="1012"/>
        </w:trPr>
        <w:tc>
          <w:tcPr>
            <w:tcW w:w="1638" w:type="dxa"/>
          </w:tcPr>
          <w:p w14:paraId="65A6EC05" w14:textId="35A9B64A" w:rsidR="008242CC" w:rsidRDefault="008242CC" w:rsidP="008242CC">
            <w:pPr>
              <w:pStyle w:val="TableParagraph"/>
              <w:spacing w:before="251"/>
              <w:ind w:left="284" w:right="268" w:firstLine="198"/>
            </w:pPr>
            <w:r>
              <w:rPr>
                <w:spacing w:val="-2"/>
              </w:rPr>
              <w:t xml:space="preserve">Lecture </w:t>
            </w:r>
            <w:r>
              <w:t>Nov 18</w:t>
            </w:r>
          </w:p>
        </w:tc>
        <w:tc>
          <w:tcPr>
            <w:tcW w:w="5040" w:type="dxa"/>
          </w:tcPr>
          <w:p w14:paraId="4FB95ECC" w14:textId="77777777" w:rsidR="008242CC" w:rsidRDefault="008242CC" w:rsidP="008242CC">
            <w:pPr>
              <w:pStyle w:val="TableParagraph"/>
              <w:spacing w:before="125"/>
              <w:ind w:left="0"/>
              <w:rPr>
                <w:b/>
              </w:rPr>
            </w:pPr>
          </w:p>
          <w:p w14:paraId="15768FEE" w14:textId="7F56ED33" w:rsidR="008242CC" w:rsidRDefault="00721185" w:rsidP="008242CC">
            <w:pPr>
              <w:pStyle w:val="TableParagraph"/>
              <w:ind w:left="757" w:hanging="635"/>
              <w:jc w:val="center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Future</w:t>
            </w:r>
            <w:r>
              <w:rPr>
                <w:spacing w:val="-7"/>
              </w:rPr>
              <w:t xml:space="preserve"> </w:t>
            </w:r>
            <w:r>
              <w:t>Holds: Growth and Social Cost</w:t>
            </w:r>
          </w:p>
        </w:tc>
        <w:tc>
          <w:tcPr>
            <w:tcW w:w="3510" w:type="dxa"/>
          </w:tcPr>
          <w:p w14:paraId="007C4C72" w14:textId="5E02F290" w:rsidR="008242CC" w:rsidRDefault="00721185" w:rsidP="008242CC">
            <w:pPr>
              <w:pStyle w:val="TableParagraph"/>
              <w:ind w:left="483" w:right="406" w:firstLine="400"/>
            </w:pPr>
            <w:proofErr w:type="spellStart"/>
            <w:r w:rsidRPr="008242CC">
              <w:rPr>
                <w:bCs/>
              </w:rPr>
              <w:t>Dessler</w:t>
            </w:r>
            <w:proofErr w:type="spellEnd"/>
            <w:r w:rsidRPr="008242CC">
              <w:rPr>
                <w:bCs/>
              </w:rPr>
              <w:t>, Chapter 10</w:t>
            </w:r>
          </w:p>
          <w:p w14:paraId="3B8D609F" w14:textId="5B16125D" w:rsidR="008242CC" w:rsidRDefault="008242CC" w:rsidP="008242CC">
            <w:pPr>
              <w:pStyle w:val="TableParagraph"/>
              <w:spacing w:line="233" w:lineRule="exact"/>
              <w:ind w:left="874"/>
              <w:rPr>
                <w:b/>
              </w:rPr>
            </w:pPr>
          </w:p>
        </w:tc>
      </w:tr>
      <w:tr w:rsidR="008242CC" w14:paraId="2628D571" w14:textId="77777777">
        <w:trPr>
          <w:trHeight w:val="506"/>
        </w:trPr>
        <w:tc>
          <w:tcPr>
            <w:tcW w:w="1638" w:type="dxa"/>
          </w:tcPr>
          <w:p w14:paraId="27C38F96" w14:textId="27713F08" w:rsidR="008242CC" w:rsidRDefault="008242CC" w:rsidP="008242CC">
            <w:pPr>
              <w:pStyle w:val="TableParagraph"/>
              <w:spacing w:line="254" w:lineRule="exact"/>
              <w:ind w:left="284" w:right="268" w:firstLine="198"/>
            </w:pPr>
            <w:r>
              <w:rPr>
                <w:spacing w:val="-2"/>
              </w:rPr>
              <w:t xml:space="preserve">Lecture </w:t>
            </w:r>
            <w:r>
              <w:t>Nov 20</w:t>
            </w:r>
          </w:p>
        </w:tc>
        <w:tc>
          <w:tcPr>
            <w:tcW w:w="5040" w:type="dxa"/>
          </w:tcPr>
          <w:p w14:paraId="146844B6" w14:textId="7FAFBC52" w:rsidR="008242CC" w:rsidRDefault="00721185" w:rsidP="008242CC">
            <w:pPr>
              <w:pStyle w:val="TableParagraph"/>
              <w:spacing w:before="125"/>
              <w:ind w:right="3"/>
              <w:jc w:val="center"/>
            </w:pPr>
            <w:r>
              <w:t>Climate</w:t>
            </w:r>
            <w:r>
              <w:rPr>
                <w:spacing w:val="-7"/>
              </w:rPr>
              <w:t xml:space="preserve"> </w:t>
            </w:r>
            <w:r>
              <w:t>Change</w:t>
            </w:r>
            <w:r>
              <w:rPr>
                <w:spacing w:val="-8"/>
              </w:rPr>
              <w:t xml:space="preserve"> </w:t>
            </w:r>
            <w:r>
              <w:t>Solutions: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Adaptation</w:t>
            </w:r>
          </w:p>
        </w:tc>
        <w:tc>
          <w:tcPr>
            <w:tcW w:w="3510" w:type="dxa"/>
          </w:tcPr>
          <w:p w14:paraId="7F20BE13" w14:textId="0A0FD9DA" w:rsidR="008242CC" w:rsidRDefault="00721185" w:rsidP="008242CC">
            <w:pPr>
              <w:pStyle w:val="TableParagraph"/>
              <w:spacing w:before="125"/>
              <w:ind w:left="11" w:right="1"/>
              <w:jc w:val="center"/>
            </w:pPr>
            <w:proofErr w:type="spellStart"/>
            <w:r>
              <w:t>Dessler</w:t>
            </w:r>
            <w:proofErr w:type="spellEnd"/>
            <w:r>
              <w:t>, Chapter 11</w:t>
            </w:r>
          </w:p>
        </w:tc>
      </w:tr>
      <w:tr w:rsidR="008242CC" w14:paraId="73177C35" w14:textId="77777777" w:rsidTr="00764204">
        <w:trPr>
          <w:trHeight w:val="1007"/>
        </w:trPr>
        <w:tc>
          <w:tcPr>
            <w:tcW w:w="1638" w:type="dxa"/>
          </w:tcPr>
          <w:p w14:paraId="7AC0EC11" w14:textId="77777777" w:rsidR="008242CC" w:rsidRDefault="008242CC" w:rsidP="008242CC">
            <w:pPr>
              <w:pStyle w:val="TableParagraph"/>
              <w:spacing w:before="247"/>
              <w:ind w:left="284" w:right="268" w:firstLine="148"/>
            </w:pPr>
            <w:r>
              <w:rPr>
                <w:spacing w:val="-2"/>
              </w:rPr>
              <w:t xml:space="preserve">Lecture </w:t>
            </w:r>
            <w:r>
              <w:t>Nov 22</w:t>
            </w:r>
          </w:p>
        </w:tc>
        <w:tc>
          <w:tcPr>
            <w:tcW w:w="5040" w:type="dxa"/>
          </w:tcPr>
          <w:p w14:paraId="562D3917" w14:textId="4BD87FF8" w:rsidR="008242CC" w:rsidRDefault="00721185" w:rsidP="008242CC">
            <w:pPr>
              <w:pStyle w:val="TableParagraph"/>
              <w:spacing w:before="248"/>
              <w:ind w:right="5"/>
              <w:jc w:val="center"/>
              <w:rPr>
                <w:b/>
              </w:rPr>
            </w:pPr>
            <w:r>
              <w:t>Climate</w:t>
            </w:r>
            <w:r>
              <w:rPr>
                <w:spacing w:val="-7"/>
              </w:rPr>
              <w:t xml:space="preserve"> </w:t>
            </w:r>
            <w:r>
              <w:t>Change</w:t>
            </w:r>
            <w:r>
              <w:rPr>
                <w:spacing w:val="-8"/>
              </w:rPr>
              <w:t xml:space="preserve"> </w:t>
            </w:r>
            <w:r>
              <w:t>Solutions: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Renewables</w:t>
            </w:r>
          </w:p>
        </w:tc>
        <w:tc>
          <w:tcPr>
            <w:tcW w:w="3510" w:type="dxa"/>
          </w:tcPr>
          <w:p w14:paraId="20779307" w14:textId="69FD5085" w:rsidR="008242CC" w:rsidRDefault="008242CC" w:rsidP="008242CC">
            <w:pPr>
              <w:pStyle w:val="TableParagraph"/>
              <w:ind w:left="0"/>
              <w:jc w:val="center"/>
            </w:pPr>
          </w:p>
          <w:p w14:paraId="04DBC189" w14:textId="4ED804C8" w:rsidR="008242CC" w:rsidRDefault="000A6705" w:rsidP="008242CC">
            <w:pPr>
              <w:pStyle w:val="TableParagraph"/>
              <w:ind w:left="0"/>
              <w:jc w:val="center"/>
              <w:rPr>
                <w:b/>
                <w:spacing w:val="-5"/>
              </w:rPr>
            </w:pPr>
            <w:r>
              <w:rPr>
                <w:b/>
              </w:rPr>
              <w:t>Quiz</w:t>
            </w:r>
            <w:r w:rsidR="00B63C63">
              <w:rPr>
                <w:b/>
                <w:spacing w:val="-9"/>
              </w:rPr>
              <w:t xml:space="preserve"> </w:t>
            </w:r>
            <w:r w:rsidR="00B63C63">
              <w:rPr>
                <w:b/>
              </w:rPr>
              <w:t>#8</w:t>
            </w:r>
            <w:r w:rsidR="00B63C63">
              <w:rPr>
                <w:b/>
                <w:spacing w:val="-8"/>
              </w:rPr>
              <w:t xml:space="preserve"> </w:t>
            </w:r>
            <w:r w:rsidR="00A03940">
              <w:rPr>
                <w:b/>
                <w:spacing w:val="-8"/>
              </w:rPr>
              <w:t xml:space="preserve">and Homework #8 </w:t>
            </w:r>
            <w:r w:rsidR="00B63C63">
              <w:rPr>
                <w:b/>
                <w:spacing w:val="-5"/>
              </w:rPr>
              <w:t>Due</w:t>
            </w:r>
          </w:p>
          <w:p w14:paraId="02AC398B" w14:textId="77777777" w:rsidR="005649C3" w:rsidRDefault="005649C3" w:rsidP="008242CC">
            <w:pPr>
              <w:pStyle w:val="TableParagraph"/>
              <w:ind w:left="0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Predictions/growth</w:t>
            </w:r>
          </w:p>
          <w:p w14:paraId="1FF41D5F" w14:textId="44FB4DFC" w:rsidR="0036188E" w:rsidRDefault="0036188E" w:rsidP="008242CC">
            <w:pPr>
              <w:pStyle w:val="TableParagraph"/>
              <w:ind w:left="0"/>
              <w:jc w:val="center"/>
            </w:pPr>
          </w:p>
        </w:tc>
      </w:tr>
      <w:tr w:rsidR="006A634C" w14:paraId="5B49CA24" w14:textId="77777777">
        <w:trPr>
          <w:trHeight w:val="757"/>
        </w:trPr>
        <w:tc>
          <w:tcPr>
            <w:tcW w:w="1638" w:type="dxa"/>
          </w:tcPr>
          <w:p w14:paraId="0791112B" w14:textId="4C6C5CFE" w:rsidR="006A634C" w:rsidRDefault="006A634C" w:rsidP="006A634C">
            <w:pPr>
              <w:pStyle w:val="TableParagraph"/>
              <w:spacing w:line="254" w:lineRule="exact"/>
              <w:ind w:left="228" w:right="219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Discussion Sections</w:t>
            </w:r>
          </w:p>
        </w:tc>
        <w:tc>
          <w:tcPr>
            <w:tcW w:w="5040" w:type="dxa"/>
          </w:tcPr>
          <w:p w14:paraId="634C4C2D" w14:textId="4CCB79D9" w:rsidR="006A634C" w:rsidRDefault="006A634C" w:rsidP="006A634C">
            <w:pPr>
              <w:pStyle w:val="TableParagraph"/>
              <w:spacing w:before="251"/>
              <w:ind w:right="3"/>
              <w:jc w:val="center"/>
              <w:rPr>
                <w:i/>
              </w:rPr>
            </w:pPr>
            <w:r>
              <w:rPr>
                <w:i/>
              </w:rPr>
              <w:t>Lecture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#8</w:t>
            </w:r>
          </w:p>
        </w:tc>
        <w:tc>
          <w:tcPr>
            <w:tcW w:w="3510" w:type="dxa"/>
          </w:tcPr>
          <w:p w14:paraId="39AE7999" w14:textId="14015A72" w:rsidR="006A634C" w:rsidRDefault="006A634C" w:rsidP="006A634C">
            <w:pPr>
              <w:pStyle w:val="TableParagraph"/>
              <w:ind w:left="0"/>
              <w:jc w:val="center"/>
            </w:pPr>
          </w:p>
          <w:p w14:paraId="011344FA" w14:textId="19467A35" w:rsidR="006A634C" w:rsidRDefault="006A634C" w:rsidP="006A634C">
            <w:pPr>
              <w:pStyle w:val="TableParagraph"/>
              <w:spacing w:before="249"/>
              <w:ind w:left="11" w:right="4"/>
              <w:jc w:val="center"/>
            </w:pPr>
          </w:p>
        </w:tc>
      </w:tr>
    </w:tbl>
    <w:p w14:paraId="4CE8C3DF" w14:textId="1E9F2DDC" w:rsidR="00CC01BF" w:rsidRDefault="00020501">
      <w:pPr>
        <w:pStyle w:val="BodyText"/>
        <w:spacing w:before="10"/>
      </w:pPr>
      <w:r>
        <w:t xml:space="preserve">  </w:t>
      </w:r>
    </w:p>
    <w:p w14:paraId="5BAF1CF9" w14:textId="2507D8B3" w:rsidR="00CC01BF" w:rsidRDefault="00CC01BF">
      <w:pPr>
        <w:rPr>
          <w:sz w:val="24"/>
          <w:szCs w:val="24"/>
        </w:rPr>
      </w:pPr>
    </w:p>
    <w:p w14:paraId="67AE23C5" w14:textId="77777777" w:rsidR="000C3799" w:rsidRDefault="000C3799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5040"/>
        <w:gridCol w:w="3510"/>
      </w:tblGrid>
      <w:tr w:rsidR="000C3799" w14:paraId="6E44A8B3" w14:textId="77777777">
        <w:trPr>
          <w:trHeight w:val="252"/>
        </w:trPr>
        <w:tc>
          <w:tcPr>
            <w:tcW w:w="1638" w:type="dxa"/>
          </w:tcPr>
          <w:p w14:paraId="18AF2272" w14:textId="77777777" w:rsidR="000C3799" w:rsidRDefault="000C37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0" w:type="dxa"/>
          </w:tcPr>
          <w:p w14:paraId="11C9407D" w14:textId="77777777" w:rsidR="000C3799" w:rsidRDefault="00000000">
            <w:pPr>
              <w:pStyle w:val="TableParagraph"/>
              <w:spacing w:line="233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3510" w:type="dxa"/>
          </w:tcPr>
          <w:p w14:paraId="70BBC36A" w14:textId="77777777" w:rsidR="000C3799" w:rsidRDefault="000C3799">
            <w:pPr>
              <w:pStyle w:val="TableParagraph"/>
              <w:ind w:left="0"/>
              <w:rPr>
                <w:sz w:val="18"/>
              </w:rPr>
            </w:pPr>
          </w:p>
        </w:tc>
      </w:tr>
      <w:tr w:rsidR="00CC01BF" w14:paraId="7C8F9769" w14:textId="77777777">
        <w:trPr>
          <w:trHeight w:val="505"/>
        </w:trPr>
        <w:tc>
          <w:tcPr>
            <w:tcW w:w="1638" w:type="dxa"/>
          </w:tcPr>
          <w:p w14:paraId="5B08CA25" w14:textId="19DA2E30" w:rsidR="00CC01BF" w:rsidRDefault="00CC01BF" w:rsidP="00CC01BF">
            <w:pPr>
              <w:pStyle w:val="TableParagraph"/>
              <w:spacing w:line="254" w:lineRule="exact"/>
              <w:ind w:left="448" w:right="94" w:firstLine="34"/>
            </w:pPr>
            <w:r>
              <w:rPr>
                <w:spacing w:val="-2"/>
              </w:rPr>
              <w:t xml:space="preserve">Lecture </w:t>
            </w:r>
            <w:r>
              <w:t>Nov 25</w:t>
            </w:r>
          </w:p>
        </w:tc>
        <w:tc>
          <w:tcPr>
            <w:tcW w:w="5040" w:type="dxa"/>
          </w:tcPr>
          <w:p w14:paraId="7B3FD5AA" w14:textId="319DC65E" w:rsidR="00CC01BF" w:rsidRDefault="00721185" w:rsidP="00721185">
            <w:pPr>
              <w:pStyle w:val="TableParagraph"/>
              <w:spacing w:line="249" w:lineRule="exact"/>
              <w:jc w:val="center"/>
            </w:pPr>
            <w:r>
              <w:t>Climate</w:t>
            </w:r>
            <w:r>
              <w:rPr>
                <w:spacing w:val="-7"/>
              </w:rPr>
              <w:t xml:space="preserve"> </w:t>
            </w:r>
            <w:r>
              <w:t>Change</w:t>
            </w:r>
            <w:r>
              <w:rPr>
                <w:spacing w:val="-8"/>
              </w:rPr>
              <w:t xml:space="preserve"> </w:t>
            </w:r>
            <w:r>
              <w:t>Solutions: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Carbon Capture</w:t>
            </w:r>
          </w:p>
        </w:tc>
        <w:tc>
          <w:tcPr>
            <w:tcW w:w="3510" w:type="dxa"/>
          </w:tcPr>
          <w:p w14:paraId="5AF4CDFF" w14:textId="0339609C" w:rsidR="00CC01BF" w:rsidRDefault="00CC01BF" w:rsidP="00CC01BF">
            <w:pPr>
              <w:pStyle w:val="TableParagraph"/>
              <w:spacing w:line="254" w:lineRule="exact"/>
              <w:ind w:left="374" w:right="322" w:firstLine="510"/>
            </w:pPr>
          </w:p>
        </w:tc>
      </w:tr>
      <w:tr w:rsidR="00CC01BF" w14:paraId="1C6C6F8D" w14:textId="77777777">
        <w:trPr>
          <w:trHeight w:val="757"/>
        </w:trPr>
        <w:tc>
          <w:tcPr>
            <w:tcW w:w="1638" w:type="dxa"/>
          </w:tcPr>
          <w:p w14:paraId="2BB086F0" w14:textId="52879B3C" w:rsidR="00CC01BF" w:rsidRDefault="00CC01BF" w:rsidP="00CC01BF">
            <w:pPr>
              <w:pStyle w:val="TableParagraph"/>
              <w:spacing w:before="123"/>
              <w:ind w:left="448" w:right="94" w:firstLine="34"/>
            </w:pPr>
            <w:r>
              <w:rPr>
                <w:spacing w:val="-2"/>
              </w:rPr>
              <w:t xml:space="preserve">Lecture </w:t>
            </w:r>
            <w:r>
              <w:t>Nov 27</w:t>
            </w:r>
          </w:p>
        </w:tc>
        <w:tc>
          <w:tcPr>
            <w:tcW w:w="5040" w:type="dxa"/>
          </w:tcPr>
          <w:p w14:paraId="2D064D54" w14:textId="77777777" w:rsidR="00721185" w:rsidRDefault="00721185" w:rsidP="00721185">
            <w:pPr>
              <w:pStyle w:val="TableParagraph"/>
              <w:spacing w:line="249" w:lineRule="exact"/>
              <w:ind w:left="1306" w:firstLine="27"/>
            </w:pPr>
            <w:r>
              <w:t>Climate</w:t>
            </w:r>
            <w:r>
              <w:rPr>
                <w:spacing w:val="-7"/>
              </w:rPr>
              <w:t xml:space="preserve"> </w:t>
            </w:r>
            <w:r>
              <w:t>Change</w:t>
            </w:r>
            <w:r>
              <w:rPr>
                <w:spacing w:val="-8"/>
              </w:rPr>
              <w:t xml:space="preserve"> </w:t>
            </w:r>
            <w:r>
              <w:t>Solutions: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Mitigation</w:t>
            </w:r>
          </w:p>
          <w:p w14:paraId="556280B2" w14:textId="3FC8D2C3" w:rsidR="00CC01BF" w:rsidRDefault="00CC01BF" w:rsidP="008242CC">
            <w:pPr>
              <w:pStyle w:val="TableParagraph"/>
              <w:spacing w:line="249" w:lineRule="exact"/>
              <w:ind w:right="3"/>
              <w:jc w:val="center"/>
            </w:pPr>
          </w:p>
        </w:tc>
        <w:tc>
          <w:tcPr>
            <w:tcW w:w="3510" w:type="dxa"/>
          </w:tcPr>
          <w:p w14:paraId="385C24F8" w14:textId="64442B37" w:rsidR="0036188E" w:rsidRDefault="00721185" w:rsidP="00A03940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>
              <w:t>Dessler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Chapter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12</w:t>
            </w:r>
          </w:p>
          <w:p w14:paraId="7475A82E" w14:textId="172942ED" w:rsidR="00CC01BF" w:rsidRDefault="000A6705" w:rsidP="00A03940">
            <w:pPr>
              <w:pStyle w:val="TableParagraph"/>
              <w:ind w:left="0"/>
              <w:jc w:val="center"/>
              <w:rPr>
                <w:b/>
                <w:spacing w:val="-5"/>
              </w:rPr>
            </w:pPr>
            <w:r>
              <w:rPr>
                <w:b/>
              </w:rPr>
              <w:t>Quiz</w:t>
            </w:r>
            <w:r w:rsidR="00B63C63">
              <w:rPr>
                <w:b/>
                <w:spacing w:val="-9"/>
              </w:rPr>
              <w:t xml:space="preserve"> </w:t>
            </w:r>
            <w:r w:rsidR="00B63C63">
              <w:rPr>
                <w:b/>
              </w:rPr>
              <w:t>#9</w:t>
            </w:r>
            <w:r w:rsidR="00B63C63">
              <w:rPr>
                <w:b/>
                <w:spacing w:val="-8"/>
              </w:rPr>
              <w:t xml:space="preserve"> </w:t>
            </w:r>
            <w:r w:rsidR="00A03940">
              <w:rPr>
                <w:b/>
                <w:spacing w:val="-8"/>
              </w:rPr>
              <w:t xml:space="preserve">and Homework #9 </w:t>
            </w:r>
            <w:r w:rsidR="00B63C63">
              <w:rPr>
                <w:b/>
                <w:spacing w:val="-5"/>
              </w:rPr>
              <w:t>Due</w:t>
            </w:r>
          </w:p>
          <w:p w14:paraId="3EF01BEF" w14:textId="1F656636" w:rsidR="005649C3" w:rsidRDefault="005649C3" w:rsidP="00A03940">
            <w:pPr>
              <w:pStyle w:val="TableParagraph"/>
              <w:ind w:left="0"/>
              <w:jc w:val="center"/>
            </w:pPr>
            <w:r>
              <w:rPr>
                <w:b/>
                <w:spacing w:val="-5"/>
              </w:rPr>
              <w:t>Adaptation/renew/captu</w:t>
            </w:r>
            <w:r w:rsidR="003511AE">
              <w:rPr>
                <w:b/>
                <w:spacing w:val="-5"/>
              </w:rPr>
              <w:t>r</w:t>
            </w:r>
            <w:r>
              <w:rPr>
                <w:b/>
                <w:spacing w:val="-5"/>
              </w:rPr>
              <w:t>e</w:t>
            </w:r>
          </w:p>
        </w:tc>
      </w:tr>
      <w:tr w:rsidR="00CC01BF" w14:paraId="51F1DB73" w14:textId="77777777" w:rsidTr="00764204">
        <w:trPr>
          <w:trHeight w:val="503"/>
        </w:trPr>
        <w:tc>
          <w:tcPr>
            <w:tcW w:w="1638" w:type="dxa"/>
          </w:tcPr>
          <w:p w14:paraId="018487BC" w14:textId="77777777" w:rsidR="00CC01BF" w:rsidRDefault="00CC01BF" w:rsidP="00764204">
            <w:pPr>
              <w:pStyle w:val="TableParagraph"/>
              <w:spacing w:line="249" w:lineRule="exact"/>
              <w:ind w:left="483"/>
            </w:pPr>
            <w:r>
              <w:rPr>
                <w:spacing w:val="-2"/>
              </w:rPr>
              <w:t>No Class</w:t>
            </w:r>
          </w:p>
          <w:p w14:paraId="5457E9F3" w14:textId="77777777" w:rsidR="00CC01BF" w:rsidRDefault="00CC01BF" w:rsidP="00764204">
            <w:pPr>
              <w:pStyle w:val="TableParagraph"/>
              <w:spacing w:line="234" w:lineRule="exact"/>
              <w:ind w:left="448"/>
            </w:pPr>
            <w:r>
              <w:t>Nov 29</w:t>
            </w:r>
          </w:p>
        </w:tc>
        <w:tc>
          <w:tcPr>
            <w:tcW w:w="5040" w:type="dxa"/>
          </w:tcPr>
          <w:p w14:paraId="4BB6E106" w14:textId="78C473B0" w:rsidR="00CC01BF" w:rsidRDefault="00A5075D" w:rsidP="00764204">
            <w:pPr>
              <w:pStyle w:val="TableParagraph"/>
              <w:spacing w:line="234" w:lineRule="exact"/>
              <w:ind w:right="6"/>
              <w:jc w:val="center"/>
            </w:pPr>
            <w:r>
              <w:t xml:space="preserve">No Class - </w:t>
            </w:r>
            <w:r w:rsidR="00CC01BF">
              <w:t>Thanksgiving Break</w:t>
            </w:r>
          </w:p>
        </w:tc>
        <w:tc>
          <w:tcPr>
            <w:tcW w:w="3510" w:type="dxa"/>
          </w:tcPr>
          <w:p w14:paraId="41E38F00" w14:textId="77777777" w:rsidR="00CC01BF" w:rsidRDefault="00CC01BF" w:rsidP="00764204">
            <w:pPr>
              <w:pStyle w:val="TableParagraph"/>
              <w:spacing w:before="1" w:line="233" w:lineRule="exact"/>
              <w:ind w:left="874"/>
              <w:rPr>
                <w:b/>
              </w:rPr>
            </w:pPr>
          </w:p>
        </w:tc>
      </w:tr>
      <w:tr w:rsidR="00CC01BF" w14:paraId="754575AB" w14:textId="77777777">
        <w:trPr>
          <w:trHeight w:val="759"/>
        </w:trPr>
        <w:tc>
          <w:tcPr>
            <w:tcW w:w="1638" w:type="dxa"/>
          </w:tcPr>
          <w:p w14:paraId="070031E4" w14:textId="77777777" w:rsidR="00CC01BF" w:rsidRDefault="00CC01BF" w:rsidP="00CC01BF">
            <w:pPr>
              <w:pStyle w:val="TableParagraph"/>
              <w:spacing w:line="254" w:lineRule="exact"/>
              <w:ind w:left="228" w:right="218"/>
              <w:jc w:val="center"/>
              <w:rPr>
                <w:i/>
              </w:rPr>
            </w:pPr>
            <w:r>
              <w:rPr>
                <w:i/>
                <w:spacing w:val="-2"/>
              </w:rPr>
              <w:t xml:space="preserve">Discussion Section </w:t>
            </w:r>
            <w:r>
              <w:rPr>
                <w:i/>
              </w:rPr>
              <w:t>March 4</w:t>
            </w:r>
          </w:p>
        </w:tc>
        <w:tc>
          <w:tcPr>
            <w:tcW w:w="5040" w:type="dxa"/>
          </w:tcPr>
          <w:p w14:paraId="2D86BE1D" w14:textId="7807574B" w:rsidR="00CC01BF" w:rsidRDefault="00CC01BF" w:rsidP="00CC01BF">
            <w:pPr>
              <w:pStyle w:val="TableParagraph"/>
              <w:spacing w:before="253"/>
              <w:ind w:right="3"/>
              <w:jc w:val="center"/>
              <w:rPr>
                <w:i/>
              </w:rPr>
            </w:pPr>
            <w:r>
              <w:rPr>
                <w:i/>
              </w:rPr>
              <w:t>Lecture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questions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#</w:t>
            </w:r>
            <w:r w:rsidR="006A634C">
              <w:rPr>
                <w:i/>
                <w:spacing w:val="-5"/>
              </w:rPr>
              <w:t>9</w:t>
            </w:r>
          </w:p>
        </w:tc>
        <w:tc>
          <w:tcPr>
            <w:tcW w:w="3510" w:type="dxa"/>
          </w:tcPr>
          <w:p w14:paraId="2538208D" w14:textId="77777777" w:rsidR="00CC01BF" w:rsidRDefault="00CC01BF" w:rsidP="00CC01BF">
            <w:pPr>
              <w:pStyle w:val="TableParagraph"/>
              <w:ind w:left="0"/>
              <w:rPr>
                <w:sz w:val="20"/>
              </w:rPr>
            </w:pPr>
          </w:p>
        </w:tc>
      </w:tr>
      <w:tr w:rsidR="00CC01BF" w14:paraId="1474F7D3" w14:textId="77777777">
        <w:trPr>
          <w:trHeight w:val="286"/>
        </w:trPr>
        <w:tc>
          <w:tcPr>
            <w:tcW w:w="1638" w:type="dxa"/>
          </w:tcPr>
          <w:p w14:paraId="40379C86" w14:textId="77777777" w:rsidR="00CC01BF" w:rsidRDefault="00CC01BF" w:rsidP="00CC01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0" w:type="dxa"/>
          </w:tcPr>
          <w:p w14:paraId="307CA72F" w14:textId="77777777" w:rsidR="00CC01BF" w:rsidRDefault="00CC01BF" w:rsidP="00CC01BF">
            <w:pPr>
              <w:pStyle w:val="TableParagraph"/>
              <w:spacing w:before="16" w:line="250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3510" w:type="dxa"/>
          </w:tcPr>
          <w:p w14:paraId="39267C22" w14:textId="77777777" w:rsidR="00CC01BF" w:rsidRDefault="00CC01BF" w:rsidP="00CC01BF">
            <w:pPr>
              <w:pStyle w:val="TableParagraph"/>
              <w:ind w:left="0"/>
              <w:rPr>
                <w:sz w:val="20"/>
              </w:rPr>
            </w:pPr>
          </w:p>
        </w:tc>
      </w:tr>
      <w:tr w:rsidR="00CC01BF" w14:paraId="29560957" w14:textId="77777777">
        <w:trPr>
          <w:trHeight w:val="505"/>
        </w:trPr>
        <w:tc>
          <w:tcPr>
            <w:tcW w:w="1638" w:type="dxa"/>
          </w:tcPr>
          <w:p w14:paraId="66541A77" w14:textId="661CF83F" w:rsidR="00CC01BF" w:rsidRDefault="00CC01BF" w:rsidP="00CC01BF">
            <w:pPr>
              <w:pStyle w:val="TableParagraph"/>
              <w:spacing w:line="254" w:lineRule="exact"/>
              <w:ind w:left="448" w:right="94" w:firstLine="34"/>
            </w:pPr>
            <w:r>
              <w:rPr>
                <w:spacing w:val="-2"/>
              </w:rPr>
              <w:t xml:space="preserve">Lecture </w:t>
            </w:r>
            <w:r>
              <w:t>Dec 2</w:t>
            </w:r>
          </w:p>
        </w:tc>
        <w:tc>
          <w:tcPr>
            <w:tcW w:w="5040" w:type="dxa"/>
          </w:tcPr>
          <w:p w14:paraId="438825A4" w14:textId="164A6BAB" w:rsidR="00CC01BF" w:rsidRDefault="00721185" w:rsidP="00CC01BF">
            <w:pPr>
              <w:pStyle w:val="TableParagraph"/>
              <w:spacing w:before="115"/>
              <w:ind w:right="3"/>
              <w:jc w:val="center"/>
            </w:pPr>
            <w:r>
              <w:t>History of Policy</w:t>
            </w:r>
          </w:p>
        </w:tc>
        <w:tc>
          <w:tcPr>
            <w:tcW w:w="3510" w:type="dxa"/>
          </w:tcPr>
          <w:p w14:paraId="0D3BAEE9" w14:textId="72FFA2A6" w:rsidR="00721185" w:rsidRDefault="00721185" w:rsidP="00721185">
            <w:pPr>
              <w:pStyle w:val="TableParagraph"/>
              <w:spacing w:line="249" w:lineRule="exact"/>
              <w:ind w:left="884"/>
            </w:pPr>
            <w:proofErr w:type="spellStart"/>
            <w:r>
              <w:t>Dessler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Chapter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13</w:t>
            </w:r>
          </w:p>
          <w:p w14:paraId="5918D952" w14:textId="1C163834" w:rsidR="008242CC" w:rsidRDefault="008242CC" w:rsidP="00721185">
            <w:pPr>
              <w:pStyle w:val="TableParagraph"/>
              <w:spacing w:line="254" w:lineRule="exact"/>
              <w:ind w:left="0" w:right="322"/>
              <w:jc w:val="center"/>
            </w:pPr>
          </w:p>
        </w:tc>
      </w:tr>
      <w:tr w:rsidR="008242CC" w14:paraId="340E8610" w14:textId="77777777">
        <w:trPr>
          <w:trHeight w:val="528"/>
        </w:trPr>
        <w:tc>
          <w:tcPr>
            <w:tcW w:w="1638" w:type="dxa"/>
          </w:tcPr>
          <w:p w14:paraId="64B10D52" w14:textId="693C8F56" w:rsidR="008242CC" w:rsidRDefault="008242CC" w:rsidP="008242CC">
            <w:pPr>
              <w:pStyle w:val="TableParagraph"/>
              <w:spacing w:before="2" w:line="250" w:lineRule="atLeast"/>
              <w:ind w:left="393" w:right="94" w:firstLine="90"/>
            </w:pPr>
            <w:r>
              <w:rPr>
                <w:spacing w:val="-2"/>
              </w:rPr>
              <w:t xml:space="preserve">Lecture </w:t>
            </w:r>
            <w:r>
              <w:t>Dec 4</w:t>
            </w:r>
          </w:p>
        </w:tc>
        <w:tc>
          <w:tcPr>
            <w:tcW w:w="5040" w:type="dxa"/>
          </w:tcPr>
          <w:p w14:paraId="2745BBF7" w14:textId="16596926" w:rsidR="008242CC" w:rsidRDefault="00721185" w:rsidP="008242CC">
            <w:pPr>
              <w:pStyle w:val="TableParagraph"/>
              <w:spacing w:before="23" w:line="234" w:lineRule="exact"/>
              <w:ind w:right="2"/>
              <w:jc w:val="center"/>
            </w:pPr>
            <w:r>
              <w:t>Long Term Policy</w:t>
            </w:r>
          </w:p>
        </w:tc>
        <w:tc>
          <w:tcPr>
            <w:tcW w:w="3510" w:type="dxa"/>
          </w:tcPr>
          <w:p w14:paraId="77470C18" w14:textId="7227590A" w:rsidR="00721185" w:rsidRDefault="00721185" w:rsidP="00721185">
            <w:pPr>
              <w:pStyle w:val="TableParagraph"/>
              <w:spacing w:line="249" w:lineRule="exact"/>
              <w:ind w:left="884"/>
            </w:pPr>
            <w:proofErr w:type="spellStart"/>
            <w:r>
              <w:t>Dessler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Chapter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14</w:t>
            </w:r>
          </w:p>
          <w:p w14:paraId="3948AC80" w14:textId="23392187" w:rsidR="008242CC" w:rsidRDefault="008242CC" w:rsidP="00721185">
            <w:pPr>
              <w:pStyle w:val="TableParagraph"/>
              <w:spacing w:line="254" w:lineRule="exact"/>
              <w:ind w:left="617" w:right="322" w:hanging="233"/>
            </w:pPr>
          </w:p>
        </w:tc>
      </w:tr>
      <w:tr w:rsidR="008242CC" w14:paraId="1121259B" w14:textId="77777777" w:rsidTr="00764204">
        <w:trPr>
          <w:trHeight w:val="756"/>
        </w:trPr>
        <w:tc>
          <w:tcPr>
            <w:tcW w:w="1638" w:type="dxa"/>
          </w:tcPr>
          <w:p w14:paraId="08270390" w14:textId="77777777" w:rsidR="008242CC" w:rsidRDefault="008242CC" w:rsidP="008242CC">
            <w:pPr>
              <w:pStyle w:val="TableParagraph"/>
              <w:spacing w:before="123"/>
              <w:ind w:left="393" w:right="94" w:firstLine="90"/>
            </w:pPr>
            <w:r>
              <w:rPr>
                <w:spacing w:val="-2"/>
              </w:rPr>
              <w:t xml:space="preserve">Lecture </w:t>
            </w:r>
            <w:r>
              <w:t>Dec 6</w:t>
            </w:r>
          </w:p>
        </w:tc>
        <w:tc>
          <w:tcPr>
            <w:tcW w:w="5040" w:type="dxa"/>
          </w:tcPr>
          <w:p w14:paraId="68FD8BCF" w14:textId="756DB404" w:rsidR="008242CC" w:rsidRDefault="00721185" w:rsidP="008242CC">
            <w:pPr>
              <w:pStyle w:val="TableParagraph"/>
              <w:spacing w:line="251" w:lineRule="exact"/>
              <w:ind w:right="2"/>
              <w:jc w:val="center"/>
            </w:pPr>
            <w:r>
              <w:t>I</w:t>
            </w:r>
            <w:r w:rsidR="008242CC">
              <w:t>mpacts</w:t>
            </w:r>
            <w:r w:rsidR="008242CC">
              <w:rPr>
                <w:spacing w:val="-4"/>
              </w:rPr>
              <w:t xml:space="preserve"> </w:t>
            </w:r>
            <w:r w:rsidR="008242CC">
              <w:t>of</w:t>
            </w:r>
            <w:r w:rsidR="008242CC">
              <w:rPr>
                <w:spacing w:val="-6"/>
              </w:rPr>
              <w:t xml:space="preserve"> </w:t>
            </w:r>
            <w:r w:rsidR="008242CC">
              <w:t>1.5°</w:t>
            </w:r>
            <w:r>
              <w:t xml:space="preserve"> </w:t>
            </w:r>
            <w:r w:rsidR="008242CC">
              <w:t>C</w:t>
            </w:r>
            <w:r w:rsidR="008242CC">
              <w:rPr>
                <w:spacing w:val="-5"/>
              </w:rPr>
              <w:t xml:space="preserve"> </w:t>
            </w:r>
            <w:r w:rsidR="008242CC">
              <w:t>warming</w:t>
            </w:r>
            <w:r w:rsidR="008242CC">
              <w:rPr>
                <w:spacing w:val="-6"/>
              </w:rPr>
              <w:t xml:space="preserve"> </w:t>
            </w:r>
            <w:r w:rsidR="008242CC">
              <w:t>and</w:t>
            </w:r>
            <w:r w:rsidR="008242CC">
              <w:rPr>
                <w:spacing w:val="-5"/>
              </w:rPr>
              <w:t xml:space="preserve"> </w:t>
            </w:r>
            <w:r w:rsidR="008242CC">
              <w:rPr>
                <w:spacing w:val="-2"/>
              </w:rPr>
              <w:t>sustainable</w:t>
            </w:r>
          </w:p>
          <w:p w14:paraId="5BC0708B" w14:textId="61E97F14" w:rsidR="008242CC" w:rsidRDefault="008242CC" w:rsidP="008242CC">
            <w:pPr>
              <w:pStyle w:val="TableParagraph"/>
              <w:spacing w:before="123"/>
              <w:ind w:left="1688" w:right="963" w:hanging="598"/>
            </w:pPr>
            <w:r>
              <w:rPr>
                <w:spacing w:val="-2"/>
              </w:rPr>
              <w:t>development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goals</w:t>
            </w:r>
          </w:p>
        </w:tc>
        <w:tc>
          <w:tcPr>
            <w:tcW w:w="3510" w:type="dxa"/>
          </w:tcPr>
          <w:p w14:paraId="7B55D870" w14:textId="77777777" w:rsidR="00721185" w:rsidRDefault="00721185" w:rsidP="00721185">
            <w:pPr>
              <w:pStyle w:val="TableParagraph"/>
              <w:spacing w:line="254" w:lineRule="exact"/>
              <w:ind w:left="617" w:right="322" w:hanging="233"/>
              <w:rPr>
                <w:spacing w:val="-2"/>
              </w:rPr>
            </w:pPr>
            <w:r>
              <w:t>IPCC</w:t>
            </w:r>
            <w:r>
              <w:rPr>
                <w:spacing w:val="-10"/>
              </w:rPr>
              <w:t xml:space="preserve"> </w:t>
            </w:r>
            <w:r>
              <w:t>SP15</w:t>
            </w:r>
            <w:r>
              <w:rPr>
                <w:spacing w:val="-10"/>
              </w:rPr>
              <w:t xml:space="preserve"> </w:t>
            </w:r>
            <w:r>
              <w:t>SPM</w:t>
            </w:r>
            <w:r>
              <w:rPr>
                <w:spacing w:val="-10"/>
              </w:rPr>
              <w:t xml:space="preserve"> </w:t>
            </w:r>
            <w:r>
              <w:t>Sections</w:t>
            </w:r>
            <w:r>
              <w:rPr>
                <w:spacing w:val="-11"/>
              </w:rPr>
              <w:t xml:space="preserve"> </w:t>
            </w:r>
            <w:r>
              <w:t xml:space="preserve">A-D </w:t>
            </w:r>
            <w:r>
              <w:rPr>
                <w:spacing w:val="-2"/>
              </w:rPr>
              <w:t>https</w:t>
            </w:r>
            <w:hyperlink r:id="rId18">
              <w:r>
                <w:rPr>
                  <w:spacing w:val="-2"/>
                </w:rPr>
                <w:t>://w</w:t>
              </w:r>
            </w:hyperlink>
            <w:r>
              <w:rPr>
                <w:spacing w:val="-2"/>
              </w:rPr>
              <w:t>ww</w:t>
            </w:r>
            <w:hyperlink r:id="rId19">
              <w:r>
                <w:rPr>
                  <w:spacing w:val="-2"/>
                </w:rPr>
                <w:t>.ip</w:t>
              </w:r>
            </w:hyperlink>
            <w:r>
              <w:rPr>
                <w:spacing w:val="-2"/>
              </w:rPr>
              <w:t>c</w:t>
            </w:r>
            <w:hyperlink r:id="rId20">
              <w:r>
                <w:rPr>
                  <w:spacing w:val="-2"/>
                </w:rPr>
                <w:t>c.ch/sr15/</w:t>
              </w:r>
            </w:hyperlink>
          </w:p>
          <w:p w14:paraId="3E3C2441" w14:textId="732F2E2B" w:rsidR="008242CC" w:rsidRDefault="000A6705" w:rsidP="008242CC">
            <w:pPr>
              <w:pStyle w:val="TableParagraph"/>
              <w:spacing w:line="233" w:lineRule="exact"/>
              <w:ind w:left="11" w:right="3"/>
              <w:jc w:val="center"/>
              <w:rPr>
                <w:b/>
                <w:spacing w:val="-5"/>
              </w:rPr>
            </w:pPr>
            <w:r>
              <w:rPr>
                <w:b/>
              </w:rPr>
              <w:t>Quiz</w:t>
            </w:r>
            <w:r w:rsidR="00B63C63">
              <w:rPr>
                <w:b/>
                <w:spacing w:val="-9"/>
              </w:rPr>
              <w:t xml:space="preserve"> </w:t>
            </w:r>
            <w:r w:rsidR="00B63C63">
              <w:rPr>
                <w:b/>
              </w:rPr>
              <w:t>#10</w:t>
            </w:r>
            <w:r w:rsidR="00A03940">
              <w:rPr>
                <w:b/>
              </w:rPr>
              <w:t xml:space="preserve"> and Homework #10 </w:t>
            </w:r>
            <w:r w:rsidR="00B63C63">
              <w:rPr>
                <w:b/>
                <w:spacing w:val="-5"/>
              </w:rPr>
              <w:t>Due</w:t>
            </w:r>
          </w:p>
          <w:p w14:paraId="0833661C" w14:textId="77777777" w:rsidR="005649C3" w:rsidRDefault="005649C3" w:rsidP="008242CC">
            <w:pPr>
              <w:pStyle w:val="TableParagraph"/>
              <w:spacing w:line="233" w:lineRule="exact"/>
              <w:ind w:left="11" w:right="3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Mitigation/policy</w:t>
            </w:r>
          </w:p>
          <w:p w14:paraId="27C02390" w14:textId="13CCE34D" w:rsidR="0036188E" w:rsidRDefault="0036188E" w:rsidP="008242CC">
            <w:pPr>
              <w:pStyle w:val="TableParagraph"/>
              <w:spacing w:line="233" w:lineRule="exact"/>
              <w:ind w:left="11" w:right="3"/>
              <w:jc w:val="center"/>
              <w:rPr>
                <w:b/>
              </w:rPr>
            </w:pPr>
          </w:p>
        </w:tc>
      </w:tr>
      <w:tr w:rsidR="00CC01BF" w14:paraId="6E40B436" w14:textId="77777777">
        <w:trPr>
          <w:trHeight w:val="759"/>
        </w:trPr>
        <w:tc>
          <w:tcPr>
            <w:tcW w:w="1638" w:type="dxa"/>
          </w:tcPr>
          <w:p w14:paraId="2C39EC4E" w14:textId="1111BF35" w:rsidR="00CC01BF" w:rsidRDefault="00CC01BF" w:rsidP="00CC01BF">
            <w:pPr>
              <w:pStyle w:val="TableParagraph"/>
              <w:spacing w:line="254" w:lineRule="exact"/>
              <w:ind w:left="228" w:right="218"/>
              <w:jc w:val="center"/>
              <w:rPr>
                <w:i/>
              </w:rPr>
            </w:pPr>
            <w:r>
              <w:rPr>
                <w:i/>
                <w:spacing w:val="-2"/>
              </w:rPr>
              <w:t>Discussion Sections</w:t>
            </w:r>
          </w:p>
        </w:tc>
        <w:tc>
          <w:tcPr>
            <w:tcW w:w="5040" w:type="dxa"/>
          </w:tcPr>
          <w:p w14:paraId="452B33AB" w14:textId="11F9D348" w:rsidR="00CC01BF" w:rsidRDefault="00CC01BF" w:rsidP="00CC01BF">
            <w:pPr>
              <w:pStyle w:val="TableParagraph"/>
              <w:spacing w:before="253"/>
              <w:ind w:right="3"/>
              <w:jc w:val="center"/>
              <w:rPr>
                <w:i/>
              </w:rPr>
            </w:pPr>
            <w:r>
              <w:rPr>
                <w:i/>
              </w:rPr>
              <w:t>Questions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#</w:t>
            </w:r>
            <w:r w:rsidR="00B3230F">
              <w:rPr>
                <w:i/>
              </w:rPr>
              <w:t>10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final</w:t>
            </w:r>
          </w:p>
        </w:tc>
        <w:tc>
          <w:tcPr>
            <w:tcW w:w="3510" w:type="dxa"/>
          </w:tcPr>
          <w:p w14:paraId="2569FDF7" w14:textId="77777777" w:rsidR="00CC01BF" w:rsidRDefault="00CC01BF" w:rsidP="00CC01BF">
            <w:pPr>
              <w:pStyle w:val="TableParagraph"/>
              <w:ind w:left="0"/>
              <w:rPr>
                <w:sz w:val="20"/>
              </w:rPr>
            </w:pPr>
          </w:p>
        </w:tc>
      </w:tr>
      <w:tr w:rsidR="00CC01BF" w14:paraId="71C1CDC7" w14:textId="77777777">
        <w:trPr>
          <w:trHeight w:val="611"/>
        </w:trPr>
        <w:tc>
          <w:tcPr>
            <w:tcW w:w="1638" w:type="dxa"/>
          </w:tcPr>
          <w:p w14:paraId="4F1EDDE7" w14:textId="6E1840CA" w:rsidR="00CC01BF" w:rsidRDefault="00CC01BF" w:rsidP="00CC01BF">
            <w:pPr>
              <w:pStyle w:val="TableParagraph"/>
              <w:spacing w:before="52"/>
              <w:ind w:left="363" w:right="258" w:hanging="93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Exam Dec 10</w:t>
            </w:r>
          </w:p>
        </w:tc>
        <w:tc>
          <w:tcPr>
            <w:tcW w:w="5040" w:type="dxa"/>
          </w:tcPr>
          <w:p w14:paraId="6E33B404" w14:textId="5AF2F965" w:rsidR="00CC01BF" w:rsidRDefault="00CC01BF" w:rsidP="00CC01BF">
            <w:pPr>
              <w:pStyle w:val="TableParagraph"/>
              <w:spacing w:before="178"/>
              <w:ind w:right="1"/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Exam</w:t>
            </w:r>
          </w:p>
        </w:tc>
        <w:tc>
          <w:tcPr>
            <w:tcW w:w="3510" w:type="dxa"/>
          </w:tcPr>
          <w:p w14:paraId="508DFA22" w14:textId="77777777" w:rsidR="00CC01BF" w:rsidRDefault="00CC01BF" w:rsidP="00CC01BF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3004CEC" w14:textId="77777777" w:rsidR="000C3799" w:rsidRDefault="000C3799">
      <w:pPr>
        <w:pStyle w:val="BodyText"/>
        <w:spacing w:before="24"/>
        <w:rPr>
          <w:b/>
          <w:sz w:val="20"/>
        </w:rPr>
      </w:pPr>
    </w:p>
    <w:p w14:paraId="2D93B65A" w14:textId="138ED7E6" w:rsidR="000C3799" w:rsidRDefault="00000000">
      <w:pPr>
        <w:ind w:left="219" w:right="831"/>
        <w:rPr>
          <w:sz w:val="20"/>
        </w:rPr>
      </w:pPr>
      <w:r>
        <w:rPr>
          <w:b/>
          <w:sz w:val="20"/>
        </w:rPr>
        <w:t xml:space="preserve">*Note: </w:t>
      </w:r>
      <w:r>
        <w:rPr>
          <w:sz w:val="20"/>
        </w:rPr>
        <w:t>The schedule of topics and assignments set forth in this syllabus is tentative and may be modified as needed throughout the quarter.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In particular, additional</w:t>
      </w:r>
      <w:proofErr w:type="gramEnd"/>
      <w:r>
        <w:rPr>
          <w:sz w:val="20"/>
        </w:rPr>
        <w:t xml:space="preserve"> reading may be assigned.</w:t>
      </w:r>
      <w:r>
        <w:rPr>
          <w:spacing w:val="80"/>
          <w:sz w:val="20"/>
        </w:rPr>
        <w:t xml:space="preserve"> </w:t>
      </w:r>
      <w:r>
        <w:rPr>
          <w:sz w:val="20"/>
        </w:rPr>
        <w:t>Notice of such changes will be by</w:t>
      </w:r>
      <w:r>
        <w:rPr>
          <w:spacing w:val="-2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class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updates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syllabus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posted</w:t>
      </w:r>
      <w:r>
        <w:rPr>
          <w:spacing w:val="-2"/>
          <w:sz w:val="20"/>
        </w:rPr>
        <w:t xml:space="preserve"> </w:t>
      </w:r>
      <w:r>
        <w:rPr>
          <w:sz w:val="20"/>
        </w:rPr>
        <w:t>on the course website at canvas.ucsd.edu</w:t>
      </w:r>
    </w:p>
    <w:sectPr w:rsidR="000C3799">
      <w:headerReference w:type="default" r:id="rId21"/>
      <w:pgSz w:w="12240" w:h="15840"/>
      <w:pgMar w:top="1360" w:right="600" w:bottom="280" w:left="122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E99B2" w14:textId="77777777" w:rsidR="00A97D78" w:rsidRDefault="00A97D78">
      <w:r>
        <w:separator/>
      </w:r>
    </w:p>
  </w:endnote>
  <w:endnote w:type="continuationSeparator" w:id="0">
    <w:p w14:paraId="0B426054" w14:textId="77777777" w:rsidR="00A97D78" w:rsidRDefault="00A9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CCA7" w14:textId="77777777" w:rsidR="00A97D78" w:rsidRDefault="00A97D78">
      <w:r>
        <w:separator/>
      </w:r>
    </w:p>
  </w:footnote>
  <w:footnote w:type="continuationSeparator" w:id="0">
    <w:p w14:paraId="1042ED98" w14:textId="77777777" w:rsidR="00A97D78" w:rsidRDefault="00A9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F296" w14:textId="77777777" w:rsidR="000C379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258EB8CA" wp14:editId="6041ABD2">
              <wp:simplePos x="0" y="0"/>
              <wp:positionH relativeFrom="page">
                <wp:posOffset>3479800</wp:posOffset>
              </wp:positionH>
              <wp:positionV relativeFrom="page">
                <wp:posOffset>304800</wp:posOffset>
              </wp:positionV>
              <wp:extent cx="4038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151A33" w14:textId="43599E40" w:rsidR="000C3799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SIO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Climate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Change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Society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Syllabus,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020501">
                            <w:t>Fall 24 Hildebrand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EB8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4pt;margin-top:24pt;width:318pt;height:15.3pt;z-index:-1604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" filled="f" stroked="f">
              <v:textbox inset="0,0,0,0">
                <w:txbxContent>
                  <w:p w14:paraId="15151A33" w14:textId="43599E40" w:rsidR="000C3799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SIO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Climate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Change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Society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Syllabus,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020501">
                      <w:t>Fall 24 Hildebrand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412D"/>
    <w:multiLevelType w:val="hybridMultilevel"/>
    <w:tmpl w:val="1E563552"/>
    <w:lvl w:ilvl="0" w:tplc="030A0DCC">
      <w:start w:val="1"/>
      <w:numFmt w:val="decimal"/>
      <w:lvlText w:val="%1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02D87A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 w:tplc="79B4898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6506E1E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 w:tplc="F2F2E014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1C16D684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0060C156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964C87E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  <w:lvl w:ilvl="8" w:tplc="3314FAF8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4F1265"/>
    <w:multiLevelType w:val="hybridMultilevel"/>
    <w:tmpl w:val="C30E7190"/>
    <w:lvl w:ilvl="0" w:tplc="04090011">
      <w:start w:val="1"/>
      <w:numFmt w:val="decimal"/>
      <w:lvlText w:val="%1)"/>
      <w:lvlJc w:val="left"/>
      <w:pPr>
        <w:ind w:left="2024" w:hanging="360"/>
      </w:pPr>
    </w:lvl>
    <w:lvl w:ilvl="1" w:tplc="04090019" w:tentative="1">
      <w:start w:val="1"/>
      <w:numFmt w:val="lowerLetter"/>
      <w:lvlText w:val="%2."/>
      <w:lvlJc w:val="left"/>
      <w:pPr>
        <w:ind w:left="2744" w:hanging="360"/>
      </w:pPr>
    </w:lvl>
    <w:lvl w:ilvl="2" w:tplc="0409001B" w:tentative="1">
      <w:start w:val="1"/>
      <w:numFmt w:val="lowerRoman"/>
      <w:lvlText w:val="%3."/>
      <w:lvlJc w:val="right"/>
      <w:pPr>
        <w:ind w:left="3464" w:hanging="180"/>
      </w:pPr>
    </w:lvl>
    <w:lvl w:ilvl="3" w:tplc="0409000F" w:tentative="1">
      <w:start w:val="1"/>
      <w:numFmt w:val="decimal"/>
      <w:lvlText w:val="%4."/>
      <w:lvlJc w:val="left"/>
      <w:pPr>
        <w:ind w:left="4184" w:hanging="360"/>
      </w:pPr>
    </w:lvl>
    <w:lvl w:ilvl="4" w:tplc="04090019" w:tentative="1">
      <w:start w:val="1"/>
      <w:numFmt w:val="lowerLetter"/>
      <w:lvlText w:val="%5."/>
      <w:lvlJc w:val="left"/>
      <w:pPr>
        <w:ind w:left="4904" w:hanging="360"/>
      </w:pPr>
    </w:lvl>
    <w:lvl w:ilvl="5" w:tplc="0409001B" w:tentative="1">
      <w:start w:val="1"/>
      <w:numFmt w:val="lowerRoman"/>
      <w:lvlText w:val="%6."/>
      <w:lvlJc w:val="right"/>
      <w:pPr>
        <w:ind w:left="5624" w:hanging="180"/>
      </w:pPr>
    </w:lvl>
    <w:lvl w:ilvl="6" w:tplc="0409000F" w:tentative="1">
      <w:start w:val="1"/>
      <w:numFmt w:val="decimal"/>
      <w:lvlText w:val="%7."/>
      <w:lvlJc w:val="left"/>
      <w:pPr>
        <w:ind w:left="6344" w:hanging="360"/>
      </w:pPr>
    </w:lvl>
    <w:lvl w:ilvl="7" w:tplc="04090019" w:tentative="1">
      <w:start w:val="1"/>
      <w:numFmt w:val="lowerLetter"/>
      <w:lvlText w:val="%8."/>
      <w:lvlJc w:val="left"/>
      <w:pPr>
        <w:ind w:left="7064" w:hanging="360"/>
      </w:pPr>
    </w:lvl>
    <w:lvl w:ilvl="8" w:tplc="04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2E4D0703"/>
    <w:multiLevelType w:val="hybridMultilevel"/>
    <w:tmpl w:val="57DE7C16"/>
    <w:lvl w:ilvl="0" w:tplc="E8048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C24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8A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8C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A9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C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E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8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42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946473"/>
    <w:multiLevelType w:val="hybridMultilevel"/>
    <w:tmpl w:val="9E9A2722"/>
    <w:lvl w:ilvl="0" w:tplc="CB34FD86">
      <w:numFmt w:val="bullet"/>
      <w:lvlText w:val="•"/>
      <w:lvlJc w:val="left"/>
      <w:pPr>
        <w:ind w:left="7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C694C4A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2370C1D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C32E77D6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C908AE02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 w:tplc="EF0058E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F684CCC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A6AA3AAC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 w:tplc="5F2A665E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 w16cid:durableId="1610813097">
    <w:abstractNumId w:val="3"/>
  </w:num>
  <w:num w:numId="2" w16cid:durableId="1619750803">
    <w:abstractNumId w:val="0"/>
  </w:num>
  <w:num w:numId="3" w16cid:durableId="9457896">
    <w:abstractNumId w:val="1"/>
  </w:num>
  <w:num w:numId="4" w16cid:durableId="1438913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799"/>
    <w:rsid w:val="00020501"/>
    <w:rsid w:val="000A6705"/>
    <w:rsid w:val="000B1BDB"/>
    <w:rsid w:val="000C3799"/>
    <w:rsid w:val="000E3C7A"/>
    <w:rsid w:val="0013302A"/>
    <w:rsid w:val="001422D2"/>
    <w:rsid w:val="00181C82"/>
    <w:rsid w:val="001820CA"/>
    <w:rsid w:val="001E0E69"/>
    <w:rsid w:val="00212C61"/>
    <w:rsid w:val="00224E5B"/>
    <w:rsid w:val="002416C2"/>
    <w:rsid w:val="00266C2A"/>
    <w:rsid w:val="002A2E5F"/>
    <w:rsid w:val="002B7925"/>
    <w:rsid w:val="00333724"/>
    <w:rsid w:val="003511AE"/>
    <w:rsid w:val="0036188E"/>
    <w:rsid w:val="003E2AC6"/>
    <w:rsid w:val="00520B6F"/>
    <w:rsid w:val="00521ABB"/>
    <w:rsid w:val="00532C08"/>
    <w:rsid w:val="005649C3"/>
    <w:rsid w:val="005C4214"/>
    <w:rsid w:val="005F5C1E"/>
    <w:rsid w:val="00674D40"/>
    <w:rsid w:val="006A634C"/>
    <w:rsid w:val="00721185"/>
    <w:rsid w:val="007248AC"/>
    <w:rsid w:val="0074080B"/>
    <w:rsid w:val="007440B8"/>
    <w:rsid w:val="00747C06"/>
    <w:rsid w:val="00755694"/>
    <w:rsid w:val="007602B0"/>
    <w:rsid w:val="007B28F4"/>
    <w:rsid w:val="007B47FB"/>
    <w:rsid w:val="00812E3C"/>
    <w:rsid w:val="008242CC"/>
    <w:rsid w:val="00835CA1"/>
    <w:rsid w:val="0085063B"/>
    <w:rsid w:val="0088793C"/>
    <w:rsid w:val="008A4BBE"/>
    <w:rsid w:val="009154B3"/>
    <w:rsid w:val="00926BC6"/>
    <w:rsid w:val="00936902"/>
    <w:rsid w:val="00950963"/>
    <w:rsid w:val="00993635"/>
    <w:rsid w:val="009F3AA3"/>
    <w:rsid w:val="00A03940"/>
    <w:rsid w:val="00A3537C"/>
    <w:rsid w:val="00A455BC"/>
    <w:rsid w:val="00A5075D"/>
    <w:rsid w:val="00A86D27"/>
    <w:rsid w:val="00A95E57"/>
    <w:rsid w:val="00A97D78"/>
    <w:rsid w:val="00B108F2"/>
    <w:rsid w:val="00B3230F"/>
    <w:rsid w:val="00B63C63"/>
    <w:rsid w:val="00B722AC"/>
    <w:rsid w:val="00BE6C2F"/>
    <w:rsid w:val="00C50E50"/>
    <w:rsid w:val="00C60E3C"/>
    <w:rsid w:val="00CC01BF"/>
    <w:rsid w:val="00CD4A5C"/>
    <w:rsid w:val="00CF6961"/>
    <w:rsid w:val="00D1658E"/>
    <w:rsid w:val="00D561D8"/>
    <w:rsid w:val="00DA7372"/>
    <w:rsid w:val="00E40E97"/>
    <w:rsid w:val="00E559DB"/>
    <w:rsid w:val="00E9319B"/>
    <w:rsid w:val="00E94A75"/>
    <w:rsid w:val="00E94C96"/>
    <w:rsid w:val="00ED5FC0"/>
    <w:rsid w:val="00EE5FDA"/>
    <w:rsid w:val="00F1406B"/>
    <w:rsid w:val="00F24C23"/>
    <w:rsid w:val="00F334ED"/>
    <w:rsid w:val="00F567FF"/>
    <w:rsid w:val="00F61710"/>
    <w:rsid w:val="00FD4168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C0780"/>
  <w15:docId w15:val="{BED4ED76-BA50-6545-83D9-DE2B972D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right="878" w:hanging="360"/>
    </w:pPr>
  </w:style>
  <w:style w:type="paragraph" w:customStyle="1" w:styleId="TableParagraph">
    <w:name w:val="Table Paragraph"/>
    <w:basedOn w:val="Normal"/>
    <w:uiPriority w:val="1"/>
    <w:qFormat/>
    <w:pPr>
      <w:ind w:left="12"/>
    </w:pPr>
  </w:style>
  <w:style w:type="character" w:styleId="Hyperlink">
    <w:name w:val="Hyperlink"/>
    <w:basedOn w:val="DefaultParagraphFont"/>
    <w:uiPriority w:val="99"/>
    <w:unhideWhenUsed/>
    <w:rsid w:val="00D16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E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5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5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5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.ucsd.edu/watch/fa24/sio25_a00" TargetMode="External"/><Relationship Id="rId13" Type="http://schemas.openxmlformats.org/officeDocument/2006/relationships/hyperlink" Target="https://www.ipcc.ch/report/ar6/wg1/downloads/report/IPCC_AR6_WGI_SPM.pdf" TargetMode="External"/><Relationship Id="rId18" Type="http://schemas.openxmlformats.org/officeDocument/2006/relationships/hyperlink" Target="http://www.ipcc.ch/sr15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odcast.ucsd.edu/watch/fa24/sio25_a00" TargetMode="External"/><Relationship Id="rId12" Type="http://schemas.openxmlformats.org/officeDocument/2006/relationships/hyperlink" Target="https://piazza.com/ucsd/fall2024/sio25_fa24_a00/home" TargetMode="External"/><Relationship Id="rId17" Type="http://schemas.openxmlformats.org/officeDocument/2006/relationships/hyperlink" Target="https://academicintegrity.ucsd.edu/excel-integrity/define-cheating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azza.com/ucsd/fall2024/sio25_fa24_a00/home" TargetMode="External"/><Relationship Id="rId20" Type="http://schemas.openxmlformats.org/officeDocument/2006/relationships/hyperlink" Target="http://www.ipcc.ch/sr1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vas.ucsd.edu/courses/599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pcc.ch/site/assets/uploads/sites/2/2022/06/SPM_version_report_LR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hildebrand@ucsd.edu" TargetMode="External"/><Relationship Id="rId19" Type="http://schemas.openxmlformats.org/officeDocument/2006/relationships/hyperlink" Target="http://www.ipcc.ch/sr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cast.ucsd.edu/watch/fa24/sio25_a00" TargetMode="External"/><Relationship Id="rId14" Type="http://schemas.openxmlformats.org/officeDocument/2006/relationships/hyperlink" Target="https://nca2023.globalchange.gov/downloads/NCA5_Report-In-Brief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315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UCSD-PROVOST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 25 Climate Change and Society Syllabus, WI 2019, Jane Teranes</dc:creator>
  <cp:lastModifiedBy>Hildebrand, John</cp:lastModifiedBy>
  <cp:revision>38</cp:revision>
  <dcterms:created xsi:type="dcterms:W3CDTF">2024-02-18T18:41:00Z</dcterms:created>
  <dcterms:modified xsi:type="dcterms:W3CDTF">2024-09-19T15:38:00Z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2024-02-18T00:00:00Z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D:20210103002858</vt:lpwstr>
  </property>
</Properties>
</file>